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B8" w:rsidRDefault="005E39B8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5E39B8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5E39B8" w:rsidRPr="00BF74FC" w:rsidRDefault="005E39B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5E39B8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8 etapas de 2 dias em Praias de Imbituba - SC </w:t>
            </w:r>
          </w:p>
        </w:tc>
      </w:tr>
    </w:tbl>
    <w:p w:rsidR="005E39B8" w:rsidRDefault="005E39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5E39B8" w:rsidRPr="00BF74FC" w:rsidTr="00BF74FC">
        <w:tc>
          <w:tcPr>
            <w:tcW w:w="8046" w:type="dxa"/>
          </w:tcPr>
          <w:p w:rsidR="005E39B8" w:rsidRPr="00BF74FC" w:rsidRDefault="005E39B8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5E39B8" w:rsidRPr="00BF74FC" w:rsidRDefault="005E39B8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5E39B8" w:rsidRPr="00BF74FC" w:rsidTr="00BF74FC">
        <w:tc>
          <w:tcPr>
            <w:tcW w:w="8046" w:type="dxa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5E39B8" w:rsidRPr="00BF74FC" w:rsidRDefault="005E39B8" w:rsidP="00BF74FC">
            <w:pPr>
              <w:spacing w:after="0" w:line="240" w:lineRule="auto"/>
            </w:pPr>
            <w:r w:rsidRPr="00BF74FC">
              <w:t>Chave de Baterias</w:t>
            </w:r>
          </w:p>
          <w:p w:rsidR="005E39B8" w:rsidRPr="00BF74FC" w:rsidRDefault="005E39B8" w:rsidP="00BF74FC">
            <w:pPr>
              <w:spacing w:after="0" w:line="240" w:lineRule="auto"/>
            </w:pPr>
            <w:r w:rsidRPr="00BF74FC">
              <w:t>Planilha de Notas</w:t>
            </w:r>
          </w:p>
          <w:p w:rsidR="005E39B8" w:rsidRPr="00BF74FC" w:rsidRDefault="005E39B8" w:rsidP="00BF74FC">
            <w:pPr>
              <w:spacing w:after="0" w:line="240" w:lineRule="auto"/>
            </w:pPr>
            <w:r w:rsidRPr="00BF74FC">
              <w:t>Estatísticas</w:t>
            </w:r>
          </w:p>
          <w:p w:rsidR="005E39B8" w:rsidRPr="00BF74FC" w:rsidRDefault="005E39B8" w:rsidP="00BF74FC">
            <w:pPr>
              <w:spacing w:after="0" w:line="240" w:lineRule="auto"/>
            </w:pPr>
            <w:r w:rsidRPr="00BF74FC">
              <w:t>Cronograma e outros</w:t>
            </w:r>
          </w:p>
          <w:p w:rsidR="005E39B8" w:rsidRPr="00BF74FC" w:rsidRDefault="005E39B8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5E39B8" w:rsidRPr="00BF74FC" w:rsidRDefault="005E39B8" w:rsidP="00BF74FC">
            <w:pPr>
              <w:spacing w:after="0" w:line="240" w:lineRule="auto"/>
            </w:pPr>
          </w:p>
        </w:tc>
      </w:tr>
      <w:tr w:rsidR="005E39B8" w:rsidRPr="00BF74FC" w:rsidTr="00BF74FC">
        <w:tc>
          <w:tcPr>
            <w:tcW w:w="8046" w:type="dxa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</w:t>
            </w:r>
            <w:r w:rsidRPr="0072064B">
              <w:rPr>
                <w:b/>
              </w:rPr>
              <w:t xml:space="preserve">R$ 700,00 p/ dia x </w:t>
            </w:r>
            <w:r>
              <w:rPr>
                <w:b/>
              </w:rPr>
              <w:t xml:space="preserve">2 dias = R$ 1.400,00 x </w:t>
            </w:r>
            <w:r w:rsidRPr="0072064B">
              <w:rPr>
                <w:b/>
              </w:rPr>
              <w:t>8 etapas</w:t>
            </w:r>
          </w:p>
        </w:tc>
        <w:tc>
          <w:tcPr>
            <w:tcW w:w="1733" w:type="dxa"/>
          </w:tcPr>
          <w:p w:rsidR="005E39B8" w:rsidRPr="00BF74FC" w:rsidRDefault="005E39B8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11.20</w:t>
            </w:r>
            <w:r w:rsidRPr="00BF74FC">
              <w:rPr>
                <w:b/>
              </w:rPr>
              <w:t>0,00</w:t>
            </w:r>
          </w:p>
        </w:tc>
      </w:tr>
    </w:tbl>
    <w:p w:rsidR="005E39B8" w:rsidRDefault="005E39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E39B8" w:rsidRPr="00BF74FC" w:rsidTr="00BF74FC">
        <w:tc>
          <w:tcPr>
            <w:tcW w:w="9779" w:type="dxa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5E39B8" w:rsidRPr="00BF74FC" w:rsidTr="00BF74FC">
        <w:tc>
          <w:tcPr>
            <w:tcW w:w="9779" w:type="dxa"/>
          </w:tcPr>
          <w:p w:rsidR="005E39B8" w:rsidRPr="00BF74FC" w:rsidRDefault="005E39B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5E39B8" w:rsidRDefault="005E39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E39B8" w:rsidRPr="00BF74FC" w:rsidTr="00BF74FC">
        <w:tc>
          <w:tcPr>
            <w:tcW w:w="9779" w:type="dxa"/>
          </w:tcPr>
          <w:p w:rsidR="005E39B8" w:rsidRPr="00BF74FC" w:rsidRDefault="005E39B8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5E39B8" w:rsidRPr="00BF74FC" w:rsidTr="00BF74FC">
        <w:tc>
          <w:tcPr>
            <w:tcW w:w="9779" w:type="dxa"/>
          </w:tcPr>
          <w:p w:rsidR="005E39B8" w:rsidRPr="00BF74FC" w:rsidRDefault="005E39B8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5E39B8" w:rsidRDefault="005E39B8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E39B8" w:rsidRPr="00BF74FC" w:rsidTr="00BF74FC">
        <w:tc>
          <w:tcPr>
            <w:tcW w:w="9779" w:type="dxa"/>
          </w:tcPr>
          <w:p w:rsidR="005E39B8" w:rsidRPr="00BF74FC" w:rsidRDefault="005E39B8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22 de abril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5E39B8" w:rsidRPr="00581F7D" w:rsidRDefault="005E39B8" w:rsidP="00F35015"/>
    <w:sectPr w:rsidR="005E39B8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4757"/>
    <w:rsid w:val="00515FCA"/>
    <w:rsid w:val="0053547C"/>
    <w:rsid w:val="00581F7D"/>
    <w:rsid w:val="005A0116"/>
    <w:rsid w:val="005E39B8"/>
    <w:rsid w:val="006235FF"/>
    <w:rsid w:val="00676DA1"/>
    <w:rsid w:val="006843F0"/>
    <w:rsid w:val="00692F25"/>
    <w:rsid w:val="006D4EA3"/>
    <w:rsid w:val="006F5147"/>
    <w:rsid w:val="0072064B"/>
    <w:rsid w:val="007306BE"/>
    <w:rsid w:val="00795465"/>
    <w:rsid w:val="007E5489"/>
    <w:rsid w:val="00827032"/>
    <w:rsid w:val="0085006B"/>
    <w:rsid w:val="00856505"/>
    <w:rsid w:val="0089796F"/>
    <w:rsid w:val="008B2D9A"/>
    <w:rsid w:val="008B5D94"/>
    <w:rsid w:val="008C3593"/>
    <w:rsid w:val="008F0F1F"/>
    <w:rsid w:val="00900053"/>
    <w:rsid w:val="00913BC1"/>
    <w:rsid w:val="00923189"/>
    <w:rsid w:val="009354A8"/>
    <w:rsid w:val="0096739C"/>
    <w:rsid w:val="00997533"/>
    <w:rsid w:val="009A5D3E"/>
    <w:rsid w:val="009B176B"/>
    <w:rsid w:val="009E2BAE"/>
    <w:rsid w:val="00A00C50"/>
    <w:rsid w:val="00A36E47"/>
    <w:rsid w:val="00A6641D"/>
    <w:rsid w:val="00A93911"/>
    <w:rsid w:val="00AC17B1"/>
    <w:rsid w:val="00B02D63"/>
    <w:rsid w:val="00B22B1A"/>
    <w:rsid w:val="00B67784"/>
    <w:rsid w:val="00B923BE"/>
    <w:rsid w:val="00BA0BA4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35CB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  <w:rsid w:val="00FC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139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5</cp:revision>
  <dcterms:created xsi:type="dcterms:W3CDTF">2013-04-22T13:30:00Z</dcterms:created>
  <dcterms:modified xsi:type="dcterms:W3CDTF">2013-04-25T13:12:00Z</dcterms:modified>
</cp:coreProperties>
</file>