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8C" w:rsidRDefault="00312A8C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312A8C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312A8C" w:rsidRPr="00BF74FC" w:rsidRDefault="00312A8C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312A8C" w:rsidRPr="00BF74FC" w:rsidRDefault="00312A8C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312A8C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312A8C" w:rsidRPr="00BF74FC" w:rsidRDefault="00312A8C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>
              <w:rPr>
                <w:b/>
              </w:rPr>
              <w:t xml:space="preserve">: Sistema de Computação </w:t>
            </w:r>
            <w:r w:rsidRPr="00BF74FC">
              <w:br/>
              <w:t xml:space="preserve">Evento: </w:t>
            </w:r>
            <w:r>
              <w:rPr>
                <w:b/>
              </w:rPr>
              <w:t xml:space="preserve">Circuito Feminino OCEANO Bodyboard 2013 – </w:t>
            </w:r>
            <w:r w:rsidRPr="00E447E3">
              <w:t>Mar Grosso – Laguna – SC</w:t>
            </w:r>
            <w:r>
              <w:t xml:space="preserve">  (dia 16 de Junho)</w:t>
            </w:r>
          </w:p>
        </w:tc>
      </w:tr>
    </w:tbl>
    <w:p w:rsidR="00312A8C" w:rsidRDefault="00312A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312A8C" w:rsidRPr="00BF74FC" w:rsidTr="00BF74FC">
        <w:tc>
          <w:tcPr>
            <w:tcW w:w="8046" w:type="dxa"/>
          </w:tcPr>
          <w:p w:rsidR="00312A8C" w:rsidRPr="00BF74FC" w:rsidRDefault="00312A8C" w:rsidP="00BF74FC">
            <w:pPr>
              <w:spacing w:after="0" w:line="240" w:lineRule="auto"/>
              <w:rPr>
                <w:b/>
              </w:rPr>
            </w:pPr>
            <w:r w:rsidRPr="00BF74FC">
              <w:rPr>
                <w:b/>
              </w:rPr>
              <w:t>Sistema de Notas/Scoring System</w:t>
            </w:r>
          </w:p>
        </w:tc>
        <w:tc>
          <w:tcPr>
            <w:tcW w:w="1733" w:type="dxa"/>
          </w:tcPr>
          <w:p w:rsidR="00312A8C" w:rsidRPr="00BF74FC" w:rsidRDefault="00312A8C" w:rsidP="00BF74FC">
            <w:pPr>
              <w:spacing w:after="0" w:line="240" w:lineRule="auto"/>
              <w:jc w:val="right"/>
            </w:pPr>
            <w:r w:rsidRPr="00BF74FC">
              <w:t>Valor Total</w:t>
            </w:r>
          </w:p>
        </w:tc>
      </w:tr>
      <w:tr w:rsidR="00312A8C" w:rsidRPr="00BF74FC" w:rsidTr="00BF74FC">
        <w:tc>
          <w:tcPr>
            <w:tcW w:w="8046" w:type="dxa"/>
          </w:tcPr>
          <w:p w:rsidR="00312A8C" w:rsidRPr="00BF74FC" w:rsidRDefault="00312A8C" w:rsidP="00BF74FC">
            <w:pPr>
              <w:spacing w:after="0" w:line="240" w:lineRule="auto"/>
            </w:pPr>
            <w:r w:rsidRPr="00BF74FC">
              <w:t>Sistema de notas baseado em rede de micro</w:t>
            </w:r>
            <w:r>
              <w:t>-</w:t>
            </w:r>
            <w:r w:rsidRPr="00BF74FC">
              <w:t xml:space="preserve">terminais para apuração de resultados em tempo real.  </w:t>
            </w:r>
            <w:r w:rsidRPr="00BF74FC">
              <w:br/>
              <w:t>Emissão dos seguintes relatórios:</w:t>
            </w:r>
          </w:p>
          <w:p w:rsidR="00312A8C" w:rsidRPr="00BF74FC" w:rsidRDefault="00312A8C" w:rsidP="00BF74FC">
            <w:pPr>
              <w:spacing w:after="0" w:line="240" w:lineRule="auto"/>
            </w:pPr>
            <w:r w:rsidRPr="00BF74FC">
              <w:t>Chave de Baterias</w:t>
            </w:r>
          </w:p>
          <w:p w:rsidR="00312A8C" w:rsidRPr="00BF74FC" w:rsidRDefault="00312A8C" w:rsidP="00BF74FC">
            <w:pPr>
              <w:spacing w:after="0" w:line="240" w:lineRule="auto"/>
            </w:pPr>
            <w:r w:rsidRPr="00BF74FC">
              <w:t>Planilha de Notas</w:t>
            </w:r>
          </w:p>
          <w:p w:rsidR="00312A8C" w:rsidRPr="00BF74FC" w:rsidRDefault="00312A8C" w:rsidP="00BF74FC">
            <w:pPr>
              <w:spacing w:after="0" w:line="240" w:lineRule="auto"/>
            </w:pPr>
            <w:r w:rsidRPr="00BF74FC">
              <w:t>Estatísticas</w:t>
            </w:r>
          </w:p>
          <w:p w:rsidR="00312A8C" w:rsidRPr="00BF74FC" w:rsidRDefault="00312A8C" w:rsidP="00BF74FC">
            <w:pPr>
              <w:spacing w:after="0" w:line="240" w:lineRule="auto"/>
            </w:pPr>
            <w:r w:rsidRPr="00BF74FC">
              <w:t>Cronograma e outros</w:t>
            </w:r>
          </w:p>
          <w:p w:rsidR="00312A8C" w:rsidRPr="00BF74FC" w:rsidRDefault="00312A8C" w:rsidP="00BF74FC">
            <w:pPr>
              <w:spacing w:after="0" w:line="240" w:lineRule="auto"/>
            </w:pPr>
            <w:r w:rsidRPr="00BF74FC">
              <w:t>Divulgação on line dos resultados na Internet em hotsite do evento</w:t>
            </w:r>
          </w:p>
        </w:tc>
        <w:tc>
          <w:tcPr>
            <w:tcW w:w="1733" w:type="dxa"/>
          </w:tcPr>
          <w:p w:rsidR="00312A8C" w:rsidRPr="00BF74FC" w:rsidRDefault="00312A8C" w:rsidP="00BF74FC">
            <w:pPr>
              <w:spacing w:after="0" w:line="240" w:lineRule="auto"/>
            </w:pPr>
          </w:p>
        </w:tc>
      </w:tr>
      <w:tr w:rsidR="00312A8C" w:rsidRPr="00BF74FC" w:rsidTr="00BF74FC">
        <w:tc>
          <w:tcPr>
            <w:tcW w:w="8046" w:type="dxa"/>
          </w:tcPr>
          <w:p w:rsidR="00312A8C" w:rsidRPr="00BF74FC" w:rsidRDefault="00312A8C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por etapa</w:t>
            </w:r>
            <w:r w:rsidRPr="00BF74FC">
              <w:rPr>
                <w:b/>
              </w:rPr>
              <w:t xml:space="preserve"> </w:t>
            </w:r>
            <w:r w:rsidRPr="008B0801">
              <w:t xml:space="preserve">:  </w:t>
            </w:r>
            <w:r w:rsidRPr="008B0801">
              <w:rPr>
                <w:b/>
              </w:rPr>
              <w:t xml:space="preserve">R$ 700,00 por </w:t>
            </w:r>
            <w:r>
              <w:rPr>
                <w:b/>
              </w:rPr>
              <w:t>dia</w:t>
            </w:r>
          </w:p>
        </w:tc>
        <w:tc>
          <w:tcPr>
            <w:tcW w:w="1733" w:type="dxa"/>
          </w:tcPr>
          <w:p w:rsidR="00312A8C" w:rsidRPr="00BF74FC" w:rsidRDefault="00312A8C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 xml:space="preserve"> 7</w:t>
            </w:r>
            <w:r w:rsidRPr="00BF74FC">
              <w:rPr>
                <w:b/>
              </w:rPr>
              <w:t>00,00</w:t>
            </w:r>
          </w:p>
        </w:tc>
      </w:tr>
    </w:tbl>
    <w:p w:rsidR="00312A8C" w:rsidRDefault="00312A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312A8C" w:rsidRPr="00BF74FC" w:rsidTr="00BF74FC">
        <w:tc>
          <w:tcPr>
            <w:tcW w:w="9779" w:type="dxa"/>
          </w:tcPr>
          <w:p w:rsidR="00312A8C" w:rsidRPr="00BF74FC" w:rsidRDefault="00312A8C" w:rsidP="00BF74FC">
            <w:pPr>
              <w:spacing w:after="0" w:line="240" w:lineRule="auto"/>
            </w:pPr>
            <w:r w:rsidRPr="00BF74FC">
              <w:rPr>
                <w:b/>
              </w:rPr>
              <w:t>Topologia do Sistema SurfPro</w:t>
            </w:r>
          </w:p>
        </w:tc>
      </w:tr>
      <w:tr w:rsidR="00312A8C" w:rsidRPr="00BF74FC" w:rsidTr="00BF74FC">
        <w:tc>
          <w:tcPr>
            <w:tcW w:w="9779" w:type="dxa"/>
          </w:tcPr>
          <w:p w:rsidR="00312A8C" w:rsidRPr="00BF74FC" w:rsidRDefault="00312A8C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  <w:r>
              <w:rPr>
                <w:noProof/>
                <w:lang w:eastAsia="pt-BR"/>
              </w:rPr>
              <w:t>0</w:t>
            </w:r>
          </w:p>
        </w:tc>
      </w:tr>
    </w:tbl>
    <w:p w:rsidR="00312A8C" w:rsidRDefault="00312A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312A8C" w:rsidRPr="00BF74FC" w:rsidTr="00BF74FC">
        <w:tc>
          <w:tcPr>
            <w:tcW w:w="9779" w:type="dxa"/>
          </w:tcPr>
          <w:p w:rsidR="00312A8C" w:rsidRPr="00BF74FC" w:rsidRDefault="00312A8C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312A8C" w:rsidRPr="00BF74FC" w:rsidTr="00BF74FC">
        <w:tc>
          <w:tcPr>
            <w:tcW w:w="9779" w:type="dxa"/>
          </w:tcPr>
          <w:p w:rsidR="00312A8C" w:rsidRPr="00BF74FC" w:rsidRDefault="00312A8C" w:rsidP="00BF74FC">
            <w:pPr>
              <w:spacing w:after="0" w:line="240" w:lineRule="auto"/>
            </w:pPr>
            <w:r>
              <w:t>O Promotor devera cobrir as despesas com h</w:t>
            </w:r>
            <w:r w:rsidRPr="00BF74FC">
              <w:t xml:space="preserve">ospedagem e alimentação para  </w:t>
            </w:r>
            <w:r>
              <w:t>1</w:t>
            </w:r>
            <w:r w:rsidRPr="00BF74FC">
              <w:t xml:space="preserve"> (</w:t>
            </w:r>
            <w:r>
              <w:t xml:space="preserve">uma) </w:t>
            </w:r>
            <w:r w:rsidRPr="00BF74FC">
              <w:t>pessoa</w:t>
            </w:r>
            <w:r>
              <w:t>.</w:t>
            </w:r>
          </w:p>
        </w:tc>
      </w:tr>
    </w:tbl>
    <w:p w:rsidR="00312A8C" w:rsidRDefault="00312A8C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312A8C" w:rsidRPr="00BF74FC" w:rsidTr="00BF74FC">
        <w:tc>
          <w:tcPr>
            <w:tcW w:w="9779" w:type="dxa"/>
          </w:tcPr>
          <w:p w:rsidR="00312A8C" w:rsidRPr="00BF74FC" w:rsidRDefault="00312A8C" w:rsidP="00BF74FC">
            <w:pPr>
              <w:spacing w:after="0" w:line="240" w:lineRule="auto"/>
            </w:pPr>
            <w:r>
              <w:t xml:space="preserve">Criciúma, SC, </w:t>
            </w:r>
            <w:r w:rsidRPr="00BF74FC">
              <w:t xml:space="preserve"> </w:t>
            </w:r>
            <w:r>
              <w:t xml:space="preserve">03 de junho </w:t>
            </w:r>
            <w:r w:rsidRPr="00BF74FC">
              <w:t>de 201</w:t>
            </w:r>
            <w:r>
              <w:t>3</w:t>
            </w:r>
            <w:r w:rsidRPr="00BF74FC">
              <w:t>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7" type="#_x0000_t75" alt="Ass_Ze.jpg" style="width:135pt;height:62.25pt;visibility:visible">
                  <v:imagedata r:id="rId6" o:title=""/>
                </v:shape>
              </w:pict>
            </w:r>
            <w:r w:rsidRPr="00BF74FC">
              <w:br/>
            </w:r>
          </w:p>
        </w:tc>
      </w:tr>
    </w:tbl>
    <w:p w:rsidR="00312A8C" w:rsidRPr="00581F7D" w:rsidRDefault="00312A8C" w:rsidP="00F35015"/>
    <w:sectPr w:rsidR="00312A8C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C6D72"/>
    <w:rsid w:val="0010173F"/>
    <w:rsid w:val="00153ADB"/>
    <w:rsid w:val="00187CDC"/>
    <w:rsid w:val="001B77FD"/>
    <w:rsid w:val="001F1EB9"/>
    <w:rsid w:val="00263A6D"/>
    <w:rsid w:val="00265467"/>
    <w:rsid w:val="00267729"/>
    <w:rsid w:val="00272A57"/>
    <w:rsid w:val="00295EC3"/>
    <w:rsid w:val="002D7E1E"/>
    <w:rsid w:val="002E16F3"/>
    <w:rsid w:val="002F55CC"/>
    <w:rsid w:val="0031132E"/>
    <w:rsid w:val="00312A8C"/>
    <w:rsid w:val="0037782E"/>
    <w:rsid w:val="0039201E"/>
    <w:rsid w:val="003A5CE3"/>
    <w:rsid w:val="003F6E91"/>
    <w:rsid w:val="00402D18"/>
    <w:rsid w:val="00414992"/>
    <w:rsid w:val="004356B7"/>
    <w:rsid w:val="004E4797"/>
    <w:rsid w:val="0050465E"/>
    <w:rsid w:val="00515FCA"/>
    <w:rsid w:val="0053547C"/>
    <w:rsid w:val="00581F7D"/>
    <w:rsid w:val="005A0116"/>
    <w:rsid w:val="005E1F0A"/>
    <w:rsid w:val="005E31FC"/>
    <w:rsid w:val="00676DA1"/>
    <w:rsid w:val="006843F0"/>
    <w:rsid w:val="00687B9D"/>
    <w:rsid w:val="00692F25"/>
    <w:rsid w:val="00693C58"/>
    <w:rsid w:val="006F5147"/>
    <w:rsid w:val="007306BE"/>
    <w:rsid w:val="00795465"/>
    <w:rsid w:val="007E5489"/>
    <w:rsid w:val="00827032"/>
    <w:rsid w:val="0085006B"/>
    <w:rsid w:val="00856505"/>
    <w:rsid w:val="0089796F"/>
    <w:rsid w:val="008B0801"/>
    <w:rsid w:val="008B2D9A"/>
    <w:rsid w:val="008B5D94"/>
    <w:rsid w:val="008C3593"/>
    <w:rsid w:val="008F0F1F"/>
    <w:rsid w:val="00900053"/>
    <w:rsid w:val="00913BC1"/>
    <w:rsid w:val="00923189"/>
    <w:rsid w:val="009354A8"/>
    <w:rsid w:val="00960CF9"/>
    <w:rsid w:val="0096739C"/>
    <w:rsid w:val="00997533"/>
    <w:rsid w:val="009A5D3E"/>
    <w:rsid w:val="009B176B"/>
    <w:rsid w:val="009B6142"/>
    <w:rsid w:val="009E2BAE"/>
    <w:rsid w:val="00A00C50"/>
    <w:rsid w:val="00A36E47"/>
    <w:rsid w:val="00AC17B1"/>
    <w:rsid w:val="00B02D63"/>
    <w:rsid w:val="00B67784"/>
    <w:rsid w:val="00BA0BA4"/>
    <w:rsid w:val="00BA4462"/>
    <w:rsid w:val="00BB70F6"/>
    <w:rsid w:val="00BF6296"/>
    <w:rsid w:val="00BF74FC"/>
    <w:rsid w:val="00C03E1E"/>
    <w:rsid w:val="00C117DB"/>
    <w:rsid w:val="00C25DD4"/>
    <w:rsid w:val="00C45D42"/>
    <w:rsid w:val="00C76F9C"/>
    <w:rsid w:val="00CA570C"/>
    <w:rsid w:val="00CB3582"/>
    <w:rsid w:val="00CB5416"/>
    <w:rsid w:val="00CE30C6"/>
    <w:rsid w:val="00D0193E"/>
    <w:rsid w:val="00D22554"/>
    <w:rsid w:val="00D244AD"/>
    <w:rsid w:val="00DF06E9"/>
    <w:rsid w:val="00E05F3C"/>
    <w:rsid w:val="00E447E3"/>
    <w:rsid w:val="00E6533E"/>
    <w:rsid w:val="00E6637E"/>
    <w:rsid w:val="00F12ECE"/>
    <w:rsid w:val="00F35015"/>
    <w:rsid w:val="00F916BA"/>
    <w:rsid w:val="00F9592E"/>
    <w:rsid w:val="00F967E6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143</Words>
  <Characters>775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2</cp:revision>
  <dcterms:created xsi:type="dcterms:W3CDTF">2013-06-04T14:59:00Z</dcterms:created>
  <dcterms:modified xsi:type="dcterms:W3CDTF">2013-06-04T14:59:00Z</dcterms:modified>
</cp:coreProperties>
</file>