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92991" w:rsidRDefault="00D92991"/>
    <w:tbl>
      <w:tblPr>
        <w:tblW w:w="0" w:type="auto"/>
        <w:tblLook w:val="00A0"/>
      </w:tblPr>
      <w:tblGrid>
        <w:gridCol w:w="108"/>
        <w:gridCol w:w="3543"/>
        <w:gridCol w:w="6128"/>
        <w:gridCol w:w="76"/>
      </w:tblGrid>
      <w:tr w:rsidR="00D92991" w:rsidRPr="00BF74FC" w:rsidTr="00272A57">
        <w:trPr>
          <w:gridBefore w:val="1"/>
          <w:wBefore w:w="108" w:type="dxa"/>
        </w:trPr>
        <w:tc>
          <w:tcPr>
            <w:tcW w:w="3543" w:type="dxa"/>
          </w:tcPr>
          <w:p w:rsidR="00D92991" w:rsidRPr="00BF74FC" w:rsidRDefault="00D92991" w:rsidP="00BF74FC">
            <w:pPr>
              <w:spacing w:after="0" w:line="240" w:lineRule="auto"/>
            </w:pPr>
            <w:r>
              <w:rPr>
                <w:noProof/>
                <w:lang w:eastAsia="pt-BR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Imagem 1" o:spid="_x0000_i1025" type="#_x0000_t75" alt="spbranco.jpg" style="width:166.5pt;height:53.25pt;visibility:visible">
                  <v:imagedata r:id="rId4" o:title=""/>
                </v:shape>
              </w:pict>
            </w:r>
          </w:p>
        </w:tc>
        <w:tc>
          <w:tcPr>
            <w:tcW w:w="6204" w:type="dxa"/>
            <w:gridSpan w:val="2"/>
            <w:vAlign w:val="center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rPr>
                <w:b/>
                <w:sz w:val="28"/>
                <w:szCs w:val="28"/>
              </w:rPr>
              <w:t>SurfPro – Processamento de Dados Ltda. ME</w:t>
            </w:r>
            <w:r w:rsidRPr="00BF74FC">
              <w:br/>
            </w:r>
            <w:r w:rsidRPr="00BF74FC">
              <w:rPr>
                <w:sz w:val="20"/>
                <w:szCs w:val="20"/>
              </w:rPr>
              <w:t>CNPJ:  10.330.997/0001-00         Inscr.Municipal: 33.323</w:t>
            </w:r>
            <w:r w:rsidRPr="00BF74FC">
              <w:rPr>
                <w:sz w:val="20"/>
                <w:szCs w:val="20"/>
              </w:rPr>
              <w:br/>
              <w:t xml:space="preserve">Rua Almirante Barroso, 388 A-504 – Comerciário – Criciúma – SC </w:t>
            </w:r>
            <w:r w:rsidRPr="00BF74FC">
              <w:rPr>
                <w:sz w:val="20"/>
                <w:szCs w:val="20"/>
              </w:rPr>
              <w:br/>
              <w:t>e-mail: surfpro@surfpro.com.br  fone: +55 48 9983-6520</w:t>
            </w:r>
            <w:r>
              <w:rPr>
                <w:sz w:val="20"/>
                <w:szCs w:val="20"/>
              </w:rPr>
              <w:br/>
            </w:r>
          </w:p>
        </w:tc>
      </w:tr>
      <w:tr w:rsidR="00D92991" w:rsidRPr="00BF74FC" w:rsidTr="00272A57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gridAfter w:val="1"/>
          <w:wAfter w:w="76" w:type="dxa"/>
        </w:trPr>
        <w:tc>
          <w:tcPr>
            <w:tcW w:w="9779" w:type="dxa"/>
            <w:gridSpan w:val="3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rPr>
                <w:b/>
              </w:rPr>
              <w:t>Proposta de Orçamento</w:t>
            </w:r>
            <w:r w:rsidRPr="00BF74FC">
              <w:br/>
              <w:t xml:space="preserve">Evento: </w:t>
            </w:r>
            <w:r w:rsidRPr="003A269B">
              <w:rPr>
                <w:b/>
                <w:sz w:val="24"/>
                <w:szCs w:val="24"/>
              </w:rPr>
              <w:t>Mormaii Ibiraquera Wave Contest 2012</w:t>
            </w:r>
            <w:r>
              <w:br/>
            </w:r>
            <w:r w:rsidRPr="00BF74FC">
              <w:t>Local:</w:t>
            </w:r>
            <w:r>
              <w:t xml:space="preserve"> Praia de Ibiraquera – Imbituba – SC (</w:t>
            </w:r>
            <w:smartTag w:uri="urn:schemas-microsoft-com:office:smarttags" w:element="metricconverter">
              <w:smartTagPr>
                <w:attr w:name="ProductID" w:val="18 a"/>
              </w:smartTagPr>
              <w:r>
                <w:t>18 a</w:t>
              </w:r>
            </w:smartTag>
            <w:r>
              <w:t xml:space="preserve"> 23 de outubro de 2012)</w:t>
            </w:r>
          </w:p>
        </w:tc>
      </w:tr>
    </w:tbl>
    <w:p w:rsidR="00D92991" w:rsidRDefault="00D929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8046"/>
        <w:gridCol w:w="1733"/>
      </w:tblGrid>
      <w:tr w:rsidR="00D92991" w:rsidRPr="00BF74FC" w:rsidTr="00BF74FC">
        <w:tc>
          <w:tcPr>
            <w:tcW w:w="8046" w:type="dxa"/>
          </w:tcPr>
          <w:p w:rsidR="00D92991" w:rsidRPr="00BF74FC" w:rsidRDefault="00D92991" w:rsidP="00BF74FC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01 -</w:t>
            </w:r>
            <w:r w:rsidRPr="00BF74FC">
              <w:rPr>
                <w:b/>
              </w:rPr>
              <w:t>Sistema de Notas/</w:t>
            </w:r>
            <w:r>
              <w:rPr>
                <w:b/>
              </w:rPr>
              <w:t>Computa</w:t>
            </w:r>
            <w:r w:rsidRPr="002452B2">
              <w:rPr>
                <w:b/>
              </w:rPr>
              <w:t>ção</w:t>
            </w:r>
          </w:p>
        </w:tc>
        <w:tc>
          <w:tcPr>
            <w:tcW w:w="1733" w:type="dxa"/>
          </w:tcPr>
          <w:p w:rsidR="00D92991" w:rsidRPr="00BF74FC" w:rsidRDefault="00D92991" w:rsidP="00BF74FC">
            <w:pPr>
              <w:spacing w:after="0" w:line="240" w:lineRule="auto"/>
              <w:jc w:val="right"/>
            </w:pPr>
            <w:r w:rsidRPr="00BF74FC">
              <w:t xml:space="preserve">Valor </w:t>
            </w:r>
          </w:p>
        </w:tc>
      </w:tr>
      <w:tr w:rsidR="00D92991" w:rsidRPr="00BF74FC" w:rsidTr="00BF74FC">
        <w:tc>
          <w:tcPr>
            <w:tcW w:w="8046" w:type="dxa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t>Sistema de notas baseado em rede de microterminais para apuração de resultados em tempo real. Emissão dos seguintes relatórios:</w:t>
            </w:r>
            <w:r>
              <w:t xml:space="preserve"> </w:t>
            </w:r>
            <w:r w:rsidRPr="00BF74FC">
              <w:t>Chave de Baterias</w:t>
            </w:r>
            <w:r>
              <w:t xml:space="preserve">, </w:t>
            </w:r>
            <w:r w:rsidRPr="00BF74FC">
              <w:t>Planilha de Notas</w:t>
            </w:r>
            <w:r>
              <w:t xml:space="preserve">, </w:t>
            </w:r>
            <w:r w:rsidRPr="00BF74FC">
              <w:t>Estatísticas</w:t>
            </w:r>
            <w:r>
              <w:t xml:space="preserve">, </w:t>
            </w:r>
            <w:r w:rsidRPr="00BF74FC">
              <w:t>Cronograma e outros</w:t>
            </w:r>
            <w:r>
              <w:t>. Geração dos arquivos resultados para a Web.</w:t>
            </w:r>
          </w:p>
        </w:tc>
        <w:tc>
          <w:tcPr>
            <w:tcW w:w="1733" w:type="dxa"/>
          </w:tcPr>
          <w:p w:rsidR="00D92991" w:rsidRPr="00BF74FC" w:rsidRDefault="00D92991" w:rsidP="00BF74FC">
            <w:pPr>
              <w:spacing w:after="0" w:line="240" w:lineRule="auto"/>
            </w:pPr>
          </w:p>
        </w:tc>
      </w:tr>
      <w:tr w:rsidR="00D92991" w:rsidRPr="00BF74FC" w:rsidTr="00BF74FC">
        <w:tc>
          <w:tcPr>
            <w:tcW w:w="8046" w:type="dxa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rPr>
                <w:b/>
              </w:rPr>
              <w:t>Custo</w:t>
            </w:r>
            <w:r>
              <w:rPr>
                <w:b/>
              </w:rPr>
              <w:t xml:space="preserve"> Item 01 (por dia) </w:t>
            </w:r>
          </w:p>
        </w:tc>
        <w:tc>
          <w:tcPr>
            <w:tcW w:w="1733" w:type="dxa"/>
          </w:tcPr>
          <w:p w:rsidR="00D92991" w:rsidRPr="00BF74FC" w:rsidRDefault="00D92991" w:rsidP="00BF74FC">
            <w:pPr>
              <w:spacing w:after="0" w:line="240" w:lineRule="auto"/>
              <w:jc w:val="right"/>
              <w:rPr>
                <w:b/>
              </w:rPr>
            </w:pPr>
            <w:r w:rsidRPr="00BF74FC">
              <w:rPr>
                <w:b/>
              </w:rPr>
              <w:t xml:space="preserve">R$ </w:t>
            </w:r>
            <w:r>
              <w:rPr>
                <w:b/>
              </w:rPr>
              <w:t>700</w:t>
            </w:r>
            <w:r w:rsidRPr="00BF74FC">
              <w:rPr>
                <w:b/>
              </w:rPr>
              <w:t>,00</w:t>
            </w:r>
          </w:p>
        </w:tc>
      </w:tr>
      <w:tr w:rsidR="00D92991" w:rsidRPr="001309EC" w:rsidTr="00090C05">
        <w:tc>
          <w:tcPr>
            <w:tcW w:w="8046" w:type="dxa"/>
          </w:tcPr>
          <w:p w:rsidR="00D92991" w:rsidRPr="001309EC" w:rsidRDefault="00D92991" w:rsidP="00090C05">
            <w:pPr>
              <w:spacing w:after="0" w:line="240" w:lineRule="auto"/>
              <w:rPr>
                <w:b/>
              </w:rPr>
            </w:pPr>
            <w:r w:rsidRPr="001309EC">
              <w:rPr>
                <w:b/>
              </w:rPr>
              <w:t>02 – Webcasting/Streaming</w:t>
            </w:r>
          </w:p>
        </w:tc>
        <w:tc>
          <w:tcPr>
            <w:tcW w:w="1733" w:type="dxa"/>
          </w:tcPr>
          <w:p w:rsidR="00D92991" w:rsidRPr="001309EC" w:rsidRDefault="00D92991" w:rsidP="00090C05">
            <w:pPr>
              <w:spacing w:after="0" w:line="240" w:lineRule="auto"/>
              <w:jc w:val="right"/>
            </w:pPr>
            <w:r w:rsidRPr="001309EC">
              <w:t>Valor</w:t>
            </w:r>
          </w:p>
        </w:tc>
      </w:tr>
      <w:tr w:rsidR="00D92991" w:rsidRPr="001309EC" w:rsidTr="00090C05">
        <w:tc>
          <w:tcPr>
            <w:tcW w:w="8046" w:type="dxa"/>
          </w:tcPr>
          <w:p w:rsidR="00D92991" w:rsidRPr="001309EC" w:rsidRDefault="00D92991" w:rsidP="00090C05">
            <w:pPr>
              <w:spacing w:after="0" w:line="240" w:lineRule="auto"/>
            </w:pPr>
            <w:r>
              <w:t>2</w:t>
            </w:r>
            <w:r w:rsidRPr="001309EC">
              <w:t xml:space="preserve"> câmera HD</w:t>
            </w:r>
            <w:r>
              <w:t>T</w:t>
            </w:r>
            <w:r w:rsidRPr="001309EC">
              <w:t>V para ação na água e tomadas</w:t>
            </w:r>
            <w:r>
              <w:t xml:space="preserve"> e entrevistas </w:t>
            </w:r>
            <w:r w:rsidRPr="001309EC">
              <w:t>na área do evento</w:t>
            </w:r>
            <w:r w:rsidRPr="001309EC">
              <w:br/>
              <w:t xml:space="preserve">1 câmera DV fixa na locução </w:t>
            </w:r>
            <w:r w:rsidRPr="001309EC">
              <w:br/>
              <w:t>Switcher de oito canais para cortes</w:t>
            </w:r>
            <w:r>
              <w:t xml:space="preserve"> e seleção de imagens</w:t>
            </w:r>
            <w:r w:rsidRPr="001309EC">
              <w:br/>
              <w:t xml:space="preserve">Transmissão do Streaming </w:t>
            </w:r>
            <w:smartTag w:uri="urn:schemas-microsoft-com:office:smarttags" w:element="PersonName">
              <w:smartTagPr>
                <w:attr w:name="ProductID" w:val="em Servidor Flash￼Veiculação"/>
              </w:smartTagPr>
              <w:r>
                <w:t xml:space="preserve">em Servidor </w:t>
              </w:r>
              <w:r w:rsidRPr="001309EC">
                <w:t>Flash</w:t>
              </w:r>
              <w:r w:rsidRPr="001309EC">
                <w:br/>
                <w:t>Veiculação</w:t>
              </w:r>
            </w:smartTag>
            <w:r w:rsidRPr="001309EC">
              <w:t xml:space="preserve"> de clips durante a transmissão</w:t>
            </w:r>
            <w:r w:rsidRPr="001309EC">
              <w:br/>
              <w:t xml:space="preserve">Gráficos na tela de transmissão </w:t>
            </w:r>
            <w:r>
              <w:br/>
              <w:t xml:space="preserve">Pontos para intercomunicação entre diretor de imagens, locução e repórter </w:t>
            </w:r>
          </w:p>
        </w:tc>
        <w:tc>
          <w:tcPr>
            <w:tcW w:w="1733" w:type="dxa"/>
          </w:tcPr>
          <w:p w:rsidR="00D92991" w:rsidRPr="001309EC" w:rsidRDefault="00D92991" w:rsidP="00090C05">
            <w:pPr>
              <w:spacing w:after="0" w:line="240" w:lineRule="auto"/>
            </w:pPr>
          </w:p>
        </w:tc>
      </w:tr>
      <w:tr w:rsidR="00D92991" w:rsidRPr="001309EC" w:rsidTr="00090C05">
        <w:tc>
          <w:tcPr>
            <w:tcW w:w="8046" w:type="dxa"/>
          </w:tcPr>
          <w:p w:rsidR="00D92991" w:rsidRPr="001309EC" w:rsidRDefault="00D92991" w:rsidP="00090C05">
            <w:pPr>
              <w:spacing w:after="0" w:line="240" w:lineRule="auto"/>
            </w:pPr>
            <w:r w:rsidRPr="001309EC">
              <w:rPr>
                <w:b/>
              </w:rPr>
              <w:t>Custo item 02</w:t>
            </w:r>
            <w:r>
              <w:rPr>
                <w:b/>
              </w:rPr>
              <w:t xml:space="preserve"> (por dia)</w:t>
            </w:r>
          </w:p>
        </w:tc>
        <w:tc>
          <w:tcPr>
            <w:tcW w:w="1733" w:type="dxa"/>
          </w:tcPr>
          <w:p w:rsidR="00D92991" w:rsidRPr="001309EC" w:rsidRDefault="00D92991" w:rsidP="00090C05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1.4</w:t>
            </w:r>
            <w:r w:rsidRPr="001309EC">
              <w:rPr>
                <w:b/>
              </w:rPr>
              <w:t>00,00</w:t>
            </w:r>
          </w:p>
        </w:tc>
      </w:tr>
      <w:tr w:rsidR="00D92991" w:rsidRPr="001309EC" w:rsidTr="00A37224">
        <w:tc>
          <w:tcPr>
            <w:tcW w:w="8046" w:type="dxa"/>
          </w:tcPr>
          <w:p w:rsidR="00D92991" w:rsidRPr="00A37224" w:rsidRDefault="00D92991" w:rsidP="00E9764F">
            <w:pPr>
              <w:spacing w:after="0" w:line="240" w:lineRule="auto"/>
              <w:rPr>
                <w:b/>
              </w:rPr>
            </w:pPr>
            <w:r>
              <w:rPr>
                <w:b/>
              </w:rPr>
              <w:t>Total item 01 e 2 (por dia)</w:t>
            </w:r>
          </w:p>
        </w:tc>
        <w:tc>
          <w:tcPr>
            <w:tcW w:w="1733" w:type="dxa"/>
          </w:tcPr>
          <w:p w:rsidR="00D92991" w:rsidRPr="001309EC" w:rsidRDefault="00D92991" w:rsidP="00E9764F">
            <w:pPr>
              <w:spacing w:after="0" w:line="240" w:lineRule="auto"/>
              <w:jc w:val="right"/>
              <w:rPr>
                <w:b/>
              </w:rPr>
            </w:pPr>
            <w:r w:rsidRPr="001309EC">
              <w:rPr>
                <w:b/>
              </w:rPr>
              <w:t xml:space="preserve">R$ </w:t>
            </w:r>
            <w:r>
              <w:rPr>
                <w:b/>
              </w:rPr>
              <w:t>2.1</w:t>
            </w:r>
            <w:r w:rsidRPr="001309EC">
              <w:rPr>
                <w:b/>
              </w:rPr>
              <w:t>00,00</w:t>
            </w:r>
          </w:p>
        </w:tc>
      </w:tr>
    </w:tbl>
    <w:p w:rsidR="00D92991" w:rsidRDefault="00D929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92991" w:rsidRPr="001E23B7" w:rsidTr="00090C05">
        <w:tc>
          <w:tcPr>
            <w:tcW w:w="9779" w:type="dxa"/>
          </w:tcPr>
          <w:p w:rsidR="00D92991" w:rsidRPr="001E23B7" w:rsidRDefault="00D92991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1</w:t>
            </w:r>
            <w:r w:rsidRPr="001E23B7">
              <w:rPr>
                <w:b/>
                <w:sz w:val="24"/>
                <w:szCs w:val="24"/>
              </w:rPr>
              <w:br/>
            </w:r>
            <w:r>
              <w:rPr>
                <w:b/>
                <w:sz w:val="24"/>
                <w:szCs w:val="24"/>
              </w:rPr>
              <w:t xml:space="preserve">Days Off: </w:t>
            </w:r>
            <w:r>
              <w:t>Como o evento acontecer</w:t>
            </w:r>
            <w:r w:rsidRPr="001309EC">
              <w:t>á</w:t>
            </w:r>
            <w:r>
              <w:t xml:space="preserve"> com janela de 6 dias, nos dias sem  competi</w:t>
            </w:r>
            <w:r w:rsidRPr="001309EC">
              <w:t>ção</w:t>
            </w:r>
            <w:r>
              <w:t xml:space="preserve">, mas com a equipe SurfPro </w:t>
            </w:r>
            <w:r w:rsidRPr="00D50AD4">
              <w:rPr>
                <w:i/>
              </w:rPr>
              <w:t>Stand by</w:t>
            </w:r>
            <w:r>
              <w:t xml:space="preserve"> e com os equipamento montados e ligados na praia esperando condições de vento e mar para prosseguir , será cobrado 30% do valor diário proposto. Nos dias sem qualquer atividade e com a equipe SurfPro liberada não haverá nenhuma cobrança. </w:t>
            </w:r>
          </w:p>
        </w:tc>
      </w:tr>
      <w:tr w:rsidR="00D92991" w:rsidRPr="001E23B7" w:rsidTr="00090C05">
        <w:tc>
          <w:tcPr>
            <w:tcW w:w="9779" w:type="dxa"/>
          </w:tcPr>
          <w:p w:rsidR="00D92991" w:rsidRPr="001E23B7" w:rsidRDefault="00D92991" w:rsidP="00090C05">
            <w:pPr>
              <w:spacing w:after="0" w:line="240" w:lineRule="auto"/>
              <w:rPr>
                <w:b/>
                <w:sz w:val="24"/>
                <w:szCs w:val="24"/>
              </w:rPr>
            </w:pPr>
            <w:r w:rsidRPr="001E23B7">
              <w:rPr>
                <w:b/>
                <w:sz w:val="24"/>
                <w:szCs w:val="24"/>
                <w:u w:val="single"/>
              </w:rPr>
              <w:t>IMPORTANTE</w:t>
            </w:r>
            <w:r>
              <w:rPr>
                <w:b/>
                <w:sz w:val="24"/>
                <w:szCs w:val="24"/>
                <w:u w:val="single"/>
              </w:rPr>
              <w:t xml:space="preserve"> 2</w:t>
            </w:r>
            <w:r w:rsidRPr="001E23B7">
              <w:rPr>
                <w:b/>
                <w:sz w:val="24"/>
                <w:szCs w:val="24"/>
              </w:rPr>
              <w:br/>
            </w:r>
            <w:r w:rsidRPr="001E23B7">
              <w:t xml:space="preserve">É  necessário que o promotor disponibilize </w:t>
            </w:r>
            <w:r>
              <w:t>c</w:t>
            </w:r>
            <w:r w:rsidRPr="001E23B7">
              <w:t xml:space="preserve">onexão de Internet Banda Larga de no mínimo </w:t>
            </w:r>
            <w:r>
              <w:t>2</w:t>
            </w:r>
            <w:r w:rsidRPr="001E23B7">
              <w:rPr>
                <w:b/>
              </w:rPr>
              <w:t>MB FULL de uploading</w:t>
            </w:r>
            <w:r w:rsidRPr="001E23B7">
              <w:t xml:space="preserve"> </w:t>
            </w:r>
            <w:r w:rsidRPr="001E23B7">
              <w:rPr>
                <w:b/>
              </w:rPr>
              <w:t>EXCLUSIVA</w:t>
            </w:r>
            <w:r w:rsidRPr="001E23B7">
              <w:t xml:space="preserve"> para o webcasting.</w:t>
            </w:r>
          </w:p>
        </w:tc>
      </w:tr>
    </w:tbl>
    <w:p w:rsidR="00D92991" w:rsidRDefault="00D92991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92991" w:rsidRPr="00BF74FC" w:rsidTr="00BF74FC">
        <w:tc>
          <w:tcPr>
            <w:tcW w:w="9779" w:type="dxa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rPr>
                <w:b/>
              </w:rPr>
              <w:t>Outras Informações</w:t>
            </w:r>
          </w:p>
        </w:tc>
      </w:tr>
      <w:tr w:rsidR="00D92991" w:rsidRPr="00BF74FC" w:rsidTr="00BF74FC">
        <w:tc>
          <w:tcPr>
            <w:tcW w:w="9779" w:type="dxa"/>
          </w:tcPr>
          <w:p w:rsidR="00D92991" w:rsidRPr="00BF74FC" w:rsidRDefault="00D92991" w:rsidP="00BF74FC">
            <w:pPr>
              <w:spacing w:after="0" w:line="240" w:lineRule="auto"/>
            </w:pPr>
            <w:r>
              <w:t>O Promotor do evento devera cobrir as despesas com h</w:t>
            </w:r>
            <w:r w:rsidRPr="00BF74FC">
              <w:t xml:space="preserve">ospedagem e alimentação para  </w:t>
            </w:r>
            <w:r>
              <w:t>5</w:t>
            </w:r>
            <w:r w:rsidRPr="00BF74FC">
              <w:t xml:space="preserve"> (</w:t>
            </w:r>
            <w:r>
              <w:t xml:space="preserve">cinco) </w:t>
            </w:r>
            <w:r w:rsidRPr="00BF74FC">
              <w:t>pessoa</w:t>
            </w:r>
            <w:r>
              <w:t>s.</w:t>
            </w:r>
          </w:p>
        </w:tc>
      </w:tr>
    </w:tbl>
    <w:p w:rsidR="00D92991" w:rsidRDefault="00D92991" w:rsidP="00F35015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9779"/>
      </w:tblGrid>
      <w:tr w:rsidR="00D92991" w:rsidRPr="00BF74FC" w:rsidTr="00BF74FC">
        <w:tc>
          <w:tcPr>
            <w:tcW w:w="9779" w:type="dxa"/>
          </w:tcPr>
          <w:p w:rsidR="00D92991" w:rsidRPr="00BF74FC" w:rsidRDefault="00D92991" w:rsidP="00BF74FC">
            <w:pPr>
              <w:spacing w:after="0" w:line="240" w:lineRule="auto"/>
            </w:pPr>
            <w:r w:rsidRPr="00BF74FC">
              <w:t xml:space="preserve">Florianópolis, </w:t>
            </w:r>
            <w:r>
              <w:t xml:space="preserve">20 de setembro </w:t>
            </w:r>
            <w:r w:rsidRPr="00BF74FC">
              <w:t>de 2012.</w:t>
            </w:r>
            <w:r w:rsidRPr="00BF74FC">
              <w:br/>
            </w:r>
            <w:r w:rsidRPr="00BF74FC">
              <w:br/>
            </w:r>
            <w:r>
              <w:rPr>
                <w:noProof/>
                <w:lang w:eastAsia="pt-BR"/>
              </w:rPr>
              <w:pict>
                <v:shape id="Imagem 4" o:spid="_x0000_i1026" type="#_x0000_t75" alt="Ass_Ze.jpg" style="width:135pt;height:62.25pt;visibility:visible">
                  <v:imagedata r:id="rId5" o:title=""/>
                </v:shape>
              </w:pict>
            </w:r>
          </w:p>
        </w:tc>
      </w:tr>
    </w:tbl>
    <w:p w:rsidR="00D92991" w:rsidRPr="00581F7D" w:rsidRDefault="00D92991" w:rsidP="003A269B"/>
    <w:sectPr w:rsidR="00D92991" w:rsidRPr="00581F7D" w:rsidSect="00F35015">
      <w:pgSz w:w="11906" w:h="16838"/>
      <w:pgMar w:top="1440" w:right="1133" w:bottom="144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F916BA"/>
    <w:rsid w:val="00055E76"/>
    <w:rsid w:val="0006162B"/>
    <w:rsid w:val="00090C05"/>
    <w:rsid w:val="000C6D72"/>
    <w:rsid w:val="0010173F"/>
    <w:rsid w:val="001309EC"/>
    <w:rsid w:val="00153ADB"/>
    <w:rsid w:val="0015650C"/>
    <w:rsid w:val="00187CDC"/>
    <w:rsid w:val="001B77FD"/>
    <w:rsid w:val="001D214B"/>
    <w:rsid w:val="001E23B7"/>
    <w:rsid w:val="002452B2"/>
    <w:rsid w:val="00267729"/>
    <w:rsid w:val="00272A57"/>
    <w:rsid w:val="00295EC3"/>
    <w:rsid w:val="002F55CC"/>
    <w:rsid w:val="0031132E"/>
    <w:rsid w:val="00341022"/>
    <w:rsid w:val="0037782E"/>
    <w:rsid w:val="0039201E"/>
    <w:rsid w:val="003A269B"/>
    <w:rsid w:val="003A5CE3"/>
    <w:rsid w:val="003F6C4C"/>
    <w:rsid w:val="003F6E91"/>
    <w:rsid w:val="00402D18"/>
    <w:rsid w:val="00414992"/>
    <w:rsid w:val="004356B7"/>
    <w:rsid w:val="004E4797"/>
    <w:rsid w:val="0050465E"/>
    <w:rsid w:val="00515FCA"/>
    <w:rsid w:val="0053547C"/>
    <w:rsid w:val="00545DB0"/>
    <w:rsid w:val="005471BE"/>
    <w:rsid w:val="00581F7D"/>
    <w:rsid w:val="005A0116"/>
    <w:rsid w:val="006843F0"/>
    <w:rsid w:val="006F5147"/>
    <w:rsid w:val="0070426D"/>
    <w:rsid w:val="00795465"/>
    <w:rsid w:val="007E5489"/>
    <w:rsid w:val="0082068F"/>
    <w:rsid w:val="00827032"/>
    <w:rsid w:val="0085006B"/>
    <w:rsid w:val="00856505"/>
    <w:rsid w:val="0089796F"/>
    <w:rsid w:val="008B5D94"/>
    <w:rsid w:val="008F0F1F"/>
    <w:rsid w:val="00900053"/>
    <w:rsid w:val="00913BC1"/>
    <w:rsid w:val="00923189"/>
    <w:rsid w:val="009354A8"/>
    <w:rsid w:val="0096739C"/>
    <w:rsid w:val="00997533"/>
    <w:rsid w:val="009B176B"/>
    <w:rsid w:val="00A00C50"/>
    <w:rsid w:val="00A36E47"/>
    <w:rsid w:val="00A37224"/>
    <w:rsid w:val="00AC17B1"/>
    <w:rsid w:val="00BA0BA4"/>
    <w:rsid w:val="00BB70F6"/>
    <w:rsid w:val="00BF6D07"/>
    <w:rsid w:val="00BF74FC"/>
    <w:rsid w:val="00C117DB"/>
    <w:rsid w:val="00C25DD4"/>
    <w:rsid w:val="00C45D42"/>
    <w:rsid w:val="00C76F9C"/>
    <w:rsid w:val="00CA1B7C"/>
    <w:rsid w:val="00CA570C"/>
    <w:rsid w:val="00CB3582"/>
    <w:rsid w:val="00CB5416"/>
    <w:rsid w:val="00CE30C6"/>
    <w:rsid w:val="00D0193E"/>
    <w:rsid w:val="00D22554"/>
    <w:rsid w:val="00D50AD4"/>
    <w:rsid w:val="00D92991"/>
    <w:rsid w:val="00DF06E9"/>
    <w:rsid w:val="00E05F3C"/>
    <w:rsid w:val="00E6533E"/>
    <w:rsid w:val="00E9764F"/>
    <w:rsid w:val="00F12ECE"/>
    <w:rsid w:val="00F35015"/>
    <w:rsid w:val="00F916BA"/>
    <w:rsid w:val="00FB6E0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A570C"/>
    <w:pPr>
      <w:spacing w:after="200" w:line="276" w:lineRule="auto"/>
    </w:pPr>
    <w:rPr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99"/>
    <w:rsid w:val="00F916B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F916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F916BA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B3582"/>
    <w:rPr>
      <w:rFonts w:cs="Times New Roman"/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2067</TotalTime>
  <Pages>1</Pages>
  <Words>288</Words>
  <Characters>1558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Christtiano</dc:creator>
  <cp:keywords/>
  <dc:description/>
  <cp:lastModifiedBy>HP</cp:lastModifiedBy>
  <cp:revision>7</cp:revision>
  <dcterms:created xsi:type="dcterms:W3CDTF">2012-09-19T14:54:00Z</dcterms:created>
  <dcterms:modified xsi:type="dcterms:W3CDTF">2012-09-21T14:56:00Z</dcterms:modified>
</cp:coreProperties>
</file>