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8B" w:rsidRDefault="00BE0F8B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BE0F8B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BE0F8B" w:rsidRPr="00BF74FC" w:rsidRDefault="00BE0F8B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BE0F8B" w:rsidRPr="00BF74FC" w:rsidRDefault="00BE0F8B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BE0F8B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BE0F8B" w:rsidRPr="00BF74FC" w:rsidRDefault="00BE0F8B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>
              <w:rPr>
                <w:b/>
              </w:rPr>
              <w:t xml:space="preserve">: Sistema de Computação </w:t>
            </w:r>
            <w:r w:rsidRPr="00BF74FC">
              <w:br/>
              <w:t xml:space="preserve">Evento: </w:t>
            </w:r>
            <w:r w:rsidRPr="005E1F0A">
              <w:rPr>
                <w:b/>
              </w:rPr>
              <w:t>30º. JEIMB Jogos Estudantis de Imbituba</w:t>
            </w:r>
            <w:r>
              <w:t xml:space="preserve"> – Vila/Castelinho - Imbituba – SC  (dia 9 de Junho)</w:t>
            </w:r>
          </w:p>
        </w:tc>
      </w:tr>
    </w:tbl>
    <w:p w:rsidR="00BE0F8B" w:rsidRDefault="00BE0F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BE0F8B" w:rsidRPr="00BF74FC" w:rsidTr="00BF74FC">
        <w:tc>
          <w:tcPr>
            <w:tcW w:w="8046" w:type="dxa"/>
          </w:tcPr>
          <w:p w:rsidR="00BE0F8B" w:rsidRPr="00BF74FC" w:rsidRDefault="00BE0F8B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BE0F8B" w:rsidRPr="00BF74FC" w:rsidRDefault="00BE0F8B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BE0F8B" w:rsidRPr="00BF74FC" w:rsidTr="00BF74FC">
        <w:tc>
          <w:tcPr>
            <w:tcW w:w="8046" w:type="dxa"/>
          </w:tcPr>
          <w:p w:rsidR="00BE0F8B" w:rsidRPr="00BF74FC" w:rsidRDefault="00BE0F8B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BE0F8B" w:rsidRPr="00BF74FC" w:rsidRDefault="00BE0F8B" w:rsidP="00BF74FC">
            <w:pPr>
              <w:spacing w:after="0" w:line="240" w:lineRule="auto"/>
            </w:pPr>
            <w:r w:rsidRPr="00BF74FC">
              <w:t>Chave de Baterias</w:t>
            </w:r>
          </w:p>
          <w:p w:rsidR="00BE0F8B" w:rsidRPr="00BF74FC" w:rsidRDefault="00BE0F8B" w:rsidP="00BF74FC">
            <w:pPr>
              <w:spacing w:after="0" w:line="240" w:lineRule="auto"/>
            </w:pPr>
            <w:r w:rsidRPr="00BF74FC">
              <w:t>Planilha de Notas</w:t>
            </w:r>
          </w:p>
          <w:p w:rsidR="00BE0F8B" w:rsidRPr="00BF74FC" w:rsidRDefault="00BE0F8B" w:rsidP="00BF74FC">
            <w:pPr>
              <w:spacing w:after="0" w:line="240" w:lineRule="auto"/>
            </w:pPr>
            <w:r w:rsidRPr="00BF74FC">
              <w:t>Estatísticas</w:t>
            </w:r>
          </w:p>
          <w:p w:rsidR="00BE0F8B" w:rsidRPr="00BF74FC" w:rsidRDefault="00BE0F8B" w:rsidP="00BF74FC">
            <w:pPr>
              <w:spacing w:after="0" w:line="240" w:lineRule="auto"/>
            </w:pPr>
            <w:r w:rsidRPr="00BF74FC">
              <w:t>Cronograma e outros</w:t>
            </w:r>
          </w:p>
          <w:p w:rsidR="00BE0F8B" w:rsidRPr="00BF74FC" w:rsidRDefault="00BE0F8B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BE0F8B" w:rsidRPr="00BF74FC" w:rsidRDefault="00BE0F8B" w:rsidP="00BF74FC">
            <w:pPr>
              <w:spacing w:after="0" w:line="240" w:lineRule="auto"/>
            </w:pPr>
          </w:p>
        </w:tc>
      </w:tr>
      <w:tr w:rsidR="00BE0F8B" w:rsidRPr="00BF74FC" w:rsidTr="00BF74FC">
        <w:tc>
          <w:tcPr>
            <w:tcW w:w="8046" w:type="dxa"/>
          </w:tcPr>
          <w:p w:rsidR="00BE0F8B" w:rsidRPr="00BF74FC" w:rsidRDefault="00BE0F8B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</w:t>
            </w:r>
            <w:r w:rsidRPr="008B0801">
              <w:t xml:space="preserve">:  </w:t>
            </w:r>
            <w:r w:rsidRPr="008B0801">
              <w:rPr>
                <w:b/>
              </w:rPr>
              <w:t xml:space="preserve">R$ 700,00 por </w:t>
            </w:r>
            <w:r>
              <w:rPr>
                <w:b/>
              </w:rPr>
              <w:t>dia</w:t>
            </w:r>
          </w:p>
        </w:tc>
        <w:tc>
          <w:tcPr>
            <w:tcW w:w="1733" w:type="dxa"/>
          </w:tcPr>
          <w:p w:rsidR="00BE0F8B" w:rsidRPr="00BF74FC" w:rsidRDefault="00BE0F8B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</w:t>
            </w:r>
            <w:r w:rsidRPr="00BF74FC">
              <w:rPr>
                <w:b/>
              </w:rPr>
              <w:t>00,00</w:t>
            </w:r>
          </w:p>
        </w:tc>
      </w:tr>
    </w:tbl>
    <w:p w:rsidR="00BE0F8B" w:rsidRDefault="00BE0F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E0F8B" w:rsidRPr="00BF74FC" w:rsidTr="00BF74FC">
        <w:tc>
          <w:tcPr>
            <w:tcW w:w="9779" w:type="dxa"/>
          </w:tcPr>
          <w:p w:rsidR="00BE0F8B" w:rsidRPr="00BF74FC" w:rsidRDefault="00BE0F8B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BE0F8B" w:rsidRPr="00BF74FC" w:rsidTr="00BF74FC">
        <w:tc>
          <w:tcPr>
            <w:tcW w:w="9779" w:type="dxa"/>
          </w:tcPr>
          <w:p w:rsidR="00BE0F8B" w:rsidRPr="00BF74FC" w:rsidRDefault="00BE0F8B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BE0F8B" w:rsidRDefault="00BE0F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E0F8B" w:rsidRPr="00BF74FC" w:rsidTr="00BF74FC">
        <w:tc>
          <w:tcPr>
            <w:tcW w:w="9779" w:type="dxa"/>
          </w:tcPr>
          <w:p w:rsidR="00BE0F8B" w:rsidRPr="00BF74FC" w:rsidRDefault="00BE0F8B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BE0F8B" w:rsidRPr="00BF74FC" w:rsidTr="00BF74FC">
        <w:tc>
          <w:tcPr>
            <w:tcW w:w="9779" w:type="dxa"/>
          </w:tcPr>
          <w:p w:rsidR="00BE0F8B" w:rsidRPr="00BF74FC" w:rsidRDefault="00BE0F8B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BE0F8B" w:rsidRDefault="00BE0F8B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E0F8B" w:rsidRPr="00BF74FC" w:rsidTr="00BF74FC">
        <w:tc>
          <w:tcPr>
            <w:tcW w:w="9779" w:type="dxa"/>
          </w:tcPr>
          <w:p w:rsidR="00BE0F8B" w:rsidRPr="00BF74FC" w:rsidRDefault="00BE0F8B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03 de junho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BE0F8B" w:rsidRPr="00581F7D" w:rsidRDefault="00BE0F8B" w:rsidP="00F35015"/>
    <w:sectPr w:rsidR="00BE0F8B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F1EB9"/>
    <w:rsid w:val="00263A6D"/>
    <w:rsid w:val="00265467"/>
    <w:rsid w:val="00267729"/>
    <w:rsid w:val="00272A57"/>
    <w:rsid w:val="00295EC3"/>
    <w:rsid w:val="002D7E1E"/>
    <w:rsid w:val="002E16F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5E1F0A"/>
    <w:rsid w:val="005E31FC"/>
    <w:rsid w:val="00676DA1"/>
    <w:rsid w:val="006843F0"/>
    <w:rsid w:val="00687B9D"/>
    <w:rsid w:val="00692F25"/>
    <w:rsid w:val="00693C58"/>
    <w:rsid w:val="006F5147"/>
    <w:rsid w:val="007306BE"/>
    <w:rsid w:val="00795465"/>
    <w:rsid w:val="007E5489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900053"/>
    <w:rsid w:val="00913BC1"/>
    <w:rsid w:val="00923189"/>
    <w:rsid w:val="009354A8"/>
    <w:rsid w:val="00960CF9"/>
    <w:rsid w:val="0096739C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67784"/>
    <w:rsid w:val="00BA0BA4"/>
    <w:rsid w:val="00BA4462"/>
    <w:rsid w:val="00BB70F6"/>
    <w:rsid w:val="00BE0F8B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44AD"/>
    <w:rsid w:val="00DF06E9"/>
    <w:rsid w:val="00E05F3C"/>
    <w:rsid w:val="00E6533E"/>
    <w:rsid w:val="00E6637E"/>
    <w:rsid w:val="00F12ECE"/>
    <w:rsid w:val="00F35015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144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2013-06-04T14:44:00Z</dcterms:created>
  <dcterms:modified xsi:type="dcterms:W3CDTF">2013-06-04T14:44:00Z</dcterms:modified>
</cp:coreProperties>
</file>