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04" w:rsidRDefault="00996004"/>
    <w:p w:rsidR="00996004" w:rsidRDefault="00996004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996004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996004" w:rsidRPr="00BF74FC" w:rsidRDefault="00996004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996004" w:rsidRDefault="00996004" w:rsidP="00BF74FC">
            <w:pPr>
              <w:spacing w:after="0" w:line="240" w:lineRule="auto"/>
              <w:rPr>
                <w:sz w:val="20"/>
                <w:szCs w:val="20"/>
              </w:rPr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  <w:p w:rsidR="00996004" w:rsidRDefault="00996004" w:rsidP="00BF74FC">
            <w:pPr>
              <w:spacing w:after="0" w:line="240" w:lineRule="auto"/>
              <w:rPr>
                <w:sz w:val="20"/>
                <w:szCs w:val="20"/>
              </w:rPr>
            </w:pPr>
          </w:p>
          <w:p w:rsidR="00996004" w:rsidRDefault="00996004" w:rsidP="00BF74FC">
            <w:pPr>
              <w:spacing w:after="0" w:line="240" w:lineRule="auto"/>
              <w:rPr>
                <w:sz w:val="20"/>
                <w:szCs w:val="20"/>
              </w:rPr>
            </w:pPr>
          </w:p>
          <w:p w:rsidR="00996004" w:rsidRDefault="00996004" w:rsidP="00BF74FC">
            <w:pPr>
              <w:spacing w:after="0" w:line="240" w:lineRule="auto"/>
              <w:rPr>
                <w:sz w:val="20"/>
                <w:szCs w:val="20"/>
              </w:rPr>
            </w:pPr>
          </w:p>
          <w:p w:rsidR="00996004" w:rsidRPr="00BF74FC" w:rsidRDefault="00996004" w:rsidP="00BF74FC">
            <w:pPr>
              <w:spacing w:after="0" w:line="240" w:lineRule="auto"/>
            </w:pPr>
            <w:r>
              <w:rPr>
                <w:sz w:val="20"/>
                <w:szCs w:val="20"/>
              </w:rPr>
              <w:br/>
            </w:r>
          </w:p>
        </w:tc>
      </w:tr>
      <w:tr w:rsidR="00996004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996004" w:rsidRPr="00BF74FC" w:rsidRDefault="00996004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>
              <w:rPr>
                <w:b/>
              </w:rPr>
              <w:t xml:space="preserve"> - Webcasting</w:t>
            </w:r>
            <w:r w:rsidRPr="00BF74FC">
              <w:br/>
              <w:t xml:space="preserve">Evento: </w:t>
            </w:r>
            <w:r>
              <w:rPr>
                <w:b/>
                <w:sz w:val="24"/>
                <w:szCs w:val="24"/>
              </w:rPr>
              <w:t xml:space="preserve">Tropico Madeirite 2014 </w:t>
            </w:r>
            <w:r>
              <w:br/>
            </w:r>
            <w:r w:rsidRPr="00BF74FC">
              <w:t>Local:</w:t>
            </w:r>
            <w:r>
              <w:t xml:space="preserve"> Prainha – Torres – RS </w:t>
            </w:r>
          </w:p>
        </w:tc>
      </w:tr>
    </w:tbl>
    <w:p w:rsidR="00996004" w:rsidRDefault="00996004"/>
    <w:p w:rsidR="00996004" w:rsidRDefault="00996004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59"/>
        <w:gridCol w:w="1396"/>
      </w:tblGrid>
      <w:tr w:rsidR="00996004" w:rsidRPr="001309EC" w:rsidTr="0084082B">
        <w:tc>
          <w:tcPr>
            <w:tcW w:w="8459" w:type="dxa"/>
          </w:tcPr>
          <w:p w:rsidR="00996004" w:rsidRPr="001309EC" w:rsidRDefault="00996004" w:rsidP="00090C05">
            <w:pPr>
              <w:spacing w:after="0" w:line="240" w:lineRule="auto"/>
              <w:rPr>
                <w:b/>
              </w:rPr>
            </w:pPr>
            <w:r w:rsidRPr="001309EC">
              <w:rPr>
                <w:b/>
              </w:rPr>
              <w:t>Webcasting/Streaming</w:t>
            </w:r>
          </w:p>
        </w:tc>
        <w:tc>
          <w:tcPr>
            <w:tcW w:w="1396" w:type="dxa"/>
          </w:tcPr>
          <w:p w:rsidR="00996004" w:rsidRPr="001309EC" w:rsidRDefault="00996004" w:rsidP="00090C05">
            <w:pPr>
              <w:spacing w:after="0" w:line="240" w:lineRule="auto"/>
              <w:jc w:val="right"/>
            </w:pPr>
            <w:r w:rsidRPr="001309EC">
              <w:t>Valor</w:t>
            </w:r>
          </w:p>
        </w:tc>
      </w:tr>
      <w:tr w:rsidR="00996004" w:rsidRPr="001309EC" w:rsidTr="0084082B">
        <w:tc>
          <w:tcPr>
            <w:tcW w:w="8459" w:type="dxa"/>
          </w:tcPr>
          <w:p w:rsidR="00996004" w:rsidRPr="001309EC" w:rsidRDefault="00996004" w:rsidP="00090C05">
            <w:pPr>
              <w:spacing w:after="0" w:line="240" w:lineRule="auto"/>
            </w:pPr>
            <w:r>
              <w:t>2</w:t>
            </w:r>
            <w:r w:rsidRPr="001309EC">
              <w:t xml:space="preserve"> câmera</w:t>
            </w:r>
            <w:r>
              <w:t>s</w:t>
            </w:r>
            <w:r w:rsidRPr="001309EC">
              <w:t xml:space="preserve"> HD</w:t>
            </w:r>
            <w:r>
              <w:t>T</w:t>
            </w:r>
            <w:r w:rsidRPr="001309EC">
              <w:t xml:space="preserve">V para </w:t>
            </w:r>
            <w:r>
              <w:t xml:space="preserve">cenas de </w:t>
            </w:r>
            <w:r w:rsidRPr="001309EC">
              <w:t xml:space="preserve">ação </w:t>
            </w:r>
            <w:r>
              <w:t>n’agua e visitações na área do evento</w:t>
            </w:r>
            <w:r>
              <w:br/>
              <w:t xml:space="preserve">1 câmera DV semi-fixa para tomadas panorâmicas e entrevistas </w:t>
            </w:r>
            <w:r w:rsidRPr="001309EC">
              <w:t>na área do evento</w:t>
            </w:r>
            <w:r>
              <w:br/>
            </w:r>
            <w:r w:rsidRPr="001309EC">
              <w:t>1 câmera DV fixa na locução</w:t>
            </w:r>
            <w:r>
              <w:t xml:space="preserve"> surf</w:t>
            </w:r>
            <w:r>
              <w:br/>
              <w:t>S</w:t>
            </w:r>
            <w:r w:rsidRPr="001309EC">
              <w:t>witcher de oito canais para cortes</w:t>
            </w:r>
            <w:r>
              <w:t xml:space="preserve"> e seleção de imagens</w:t>
            </w:r>
            <w:r>
              <w:br/>
              <w:t>T</w:t>
            </w:r>
            <w:r w:rsidRPr="001309EC">
              <w:t xml:space="preserve">ransmissão do Streaming </w:t>
            </w:r>
            <w:r>
              <w:t>em Servidor Flash (Mac, Windows, Tablets, Android,..)</w:t>
            </w:r>
            <w:r>
              <w:br/>
              <w:t>V</w:t>
            </w:r>
            <w:r w:rsidRPr="001309EC">
              <w:t>eiculação de clips</w:t>
            </w:r>
            <w:r>
              <w:t>/vinhetas</w:t>
            </w:r>
            <w:r w:rsidRPr="001309EC">
              <w:t xml:space="preserve"> durante a transmissão</w:t>
            </w:r>
            <w:r>
              <w:br/>
              <w:t>G</w:t>
            </w:r>
            <w:r w:rsidRPr="001309EC">
              <w:t>ráficos na tela de transmissão</w:t>
            </w:r>
            <w:r>
              <w:br/>
              <w:t xml:space="preserve">Pontos para intercomunicação entre diretor de imagens, locução e repórter </w:t>
            </w:r>
          </w:p>
        </w:tc>
        <w:tc>
          <w:tcPr>
            <w:tcW w:w="1396" w:type="dxa"/>
          </w:tcPr>
          <w:p w:rsidR="00996004" w:rsidRPr="001309EC" w:rsidRDefault="00996004" w:rsidP="00090C05">
            <w:pPr>
              <w:spacing w:after="0" w:line="240" w:lineRule="auto"/>
            </w:pPr>
          </w:p>
        </w:tc>
      </w:tr>
      <w:tr w:rsidR="00996004" w:rsidRPr="001309EC" w:rsidTr="0084082B">
        <w:tc>
          <w:tcPr>
            <w:tcW w:w="8459" w:type="dxa"/>
          </w:tcPr>
          <w:p w:rsidR="00996004" w:rsidRPr="001309EC" w:rsidRDefault="00996004" w:rsidP="00090C05">
            <w:pPr>
              <w:spacing w:after="0" w:line="240" w:lineRule="auto"/>
            </w:pPr>
            <w:r w:rsidRPr="001309EC">
              <w:rPr>
                <w:b/>
              </w:rPr>
              <w:t xml:space="preserve">Custo R$ </w:t>
            </w:r>
            <w:r>
              <w:rPr>
                <w:b/>
              </w:rPr>
              <w:t xml:space="preserve">2.500 por dia </w:t>
            </w:r>
          </w:p>
        </w:tc>
        <w:tc>
          <w:tcPr>
            <w:tcW w:w="1396" w:type="dxa"/>
          </w:tcPr>
          <w:p w:rsidR="00996004" w:rsidRPr="001309EC" w:rsidRDefault="00996004" w:rsidP="00090C05">
            <w:pPr>
              <w:spacing w:after="0" w:line="240" w:lineRule="auto"/>
              <w:jc w:val="right"/>
              <w:rPr>
                <w:b/>
              </w:rPr>
            </w:pP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2.50</w:t>
            </w:r>
            <w:r w:rsidRPr="001309EC">
              <w:rPr>
                <w:b/>
              </w:rPr>
              <w:t>0,00</w:t>
            </w:r>
          </w:p>
        </w:tc>
      </w:tr>
    </w:tbl>
    <w:p w:rsidR="00996004" w:rsidRDefault="009960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996004" w:rsidRPr="00F430F6" w:rsidTr="0010787A">
        <w:tc>
          <w:tcPr>
            <w:tcW w:w="9779" w:type="dxa"/>
          </w:tcPr>
          <w:p w:rsidR="00996004" w:rsidRPr="00F430F6" w:rsidRDefault="00996004" w:rsidP="001078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EQUIPAMENTOS E PESSOAL:</w:t>
            </w:r>
            <w:r>
              <w:rPr>
                <w:b/>
                <w:sz w:val="24"/>
                <w:szCs w:val="24"/>
                <w:u w:val="single"/>
              </w:rPr>
              <w:br/>
            </w:r>
            <w:r>
              <w:t xml:space="preserve">2 </w:t>
            </w:r>
            <w:r w:rsidRPr="00F430F6">
              <w:t>câmera</w:t>
            </w:r>
            <w:r>
              <w:t xml:space="preserve">s HDV, 2 </w:t>
            </w:r>
            <w:r w:rsidRPr="00F430F6">
              <w:t>câmera</w:t>
            </w:r>
            <w:r>
              <w:t>s DV, 2 notebooks, switcher  para imagens de 8 canais,  mesa de som, transmissor FM para intercomunicação, 2 monitores LCD e uma TV, no-break, equipamentos elétricos e mais 1 notebook de backup. 2 cinegrafistas, 1 diretor de imagens, 1 webmaster e 1 auxiliar geral.</w:t>
            </w:r>
          </w:p>
        </w:tc>
      </w:tr>
    </w:tbl>
    <w:p w:rsidR="00996004" w:rsidRDefault="009960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996004" w:rsidRPr="001E23B7" w:rsidTr="00090C05">
        <w:tc>
          <w:tcPr>
            <w:tcW w:w="9779" w:type="dxa"/>
          </w:tcPr>
          <w:p w:rsidR="00996004" w:rsidRPr="001E23B7" w:rsidRDefault="00996004" w:rsidP="00090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23B7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1E23B7">
              <w:rPr>
                <w:b/>
                <w:sz w:val="24"/>
                <w:szCs w:val="24"/>
              </w:rPr>
              <w:br/>
            </w:r>
            <w:r w:rsidRPr="001E23B7">
              <w:t xml:space="preserve">É  necessário que o promotor disponibilize </w:t>
            </w:r>
            <w:r>
              <w:t>c</w:t>
            </w:r>
            <w:r w:rsidRPr="001E23B7">
              <w:t>onexão de Internet Banda Larga de no mínimo</w:t>
            </w:r>
            <w:r w:rsidRPr="00C268EF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1E23B7">
              <w:rPr>
                <w:b/>
              </w:rPr>
              <w:t>MB FULL de uploading</w:t>
            </w:r>
            <w:r w:rsidRPr="001E23B7">
              <w:t xml:space="preserve"> </w:t>
            </w:r>
            <w:r w:rsidRPr="001E23B7">
              <w:rPr>
                <w:b/>
              </w:rPr>
              <w:t>EXCLUSIVA</w:t>
            </w:r>
            <w:r w:rsidRPr="001E23B7">
              <w:t xml:space="preserve"> para o webcasting.</w:t>
            </w:r>
          </w:p>
        </w:tc>
      </w:tr>
    </w:tbl>
    <w:p w:rsidR="00996004" w:rsidRDefault="00996004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996004" w:rsidRPr="00BF74FC" w:rsidTr="00BF74FC">
        <w:tc>
          <w:tcPr>
            <w:tcW w:w="9779" w:type="dxa"/>
          </w:tcPr>
          <w:p w:rsidR="00996004" w:rsidRPr="00BF74FC" w:rsidRDefault="00996004" w:rsidP="00BF74FC">
            <w:pPr>
              <w:spacing w:after="0" w:line="240" w:lineRule="auto"/>
            </w:pPr>
            <w:r>
              <w:t>Criciúma, 03 de abril de 2013</w:t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</w:p>
        </w:tc>
      </w:tr>
    </w:tbl>
    <w:p w:rsidR="00996004" w:rsidRPr="00581F7D" w:rsidRDefault="00996004" w:rsidP="003A269B"/>
    <w:sectPr w:rsidR="00996004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64C22"/>
    <w:rsid w:val="00082CF6"/>
    <w:rsid w:val="000832D9"/>
    <w:rsid w:val="00090C05"/>
    <w:rsid w:val="000C6D72"/>
    <w:rsid w:val="0010173F"/>
    <w:rsid w:val="0010787A"/>
    <w:rsid w:val="001309EC"/>
    <w:rsid w:val="00153ADB"/>
    <w:rsid w:val="00153B13"/>
    <w:rsid w:val="0015650C"/>
    <w:rsid w:val="00187CDC"/>
    <w:rsid w:val="001B77FD"/>
    <w:rsid w:val="001D214B"/>
    <w:rsid w:val="001E23B7"/>
    <w:rsid w:val="002452B2"/>
    <w:rsid w:val="00262F27"/>
    <w:rsid w:val="00267729"/>
    <w:rsid w:val="00272A57"/>
    <w:rsid w:val="00295EC3"/>
    <w:rsid w:val="002F2F9A"/>
    <w:rsid w:val="002F55CC"/>
    <w:rsid w:val="0031132E"/>
    <w:rsid w:val="00341022"/>
    <w:rsid w:val="0037782E"/>
    <w:rsid w:val="003807A8"/>
    <w:rsid w:val="0039201E"/>
    <w:rsid w:val="003A269B"/>
    <w:rsid w:val="003A5CE3"/>
    <w:rsid w:val="003F6C4C"/>
    <w:rsid w:val="003F6E91"/>
    <w:rsid w:val="00402A5C"/>
    <w:rsid w:val="00402D18"/>
    <w:rsid w:val="00414992"/>
    <w:rsid w:val="004356B7"/>
    <w:rsid w:val="004645C4"/>
    <w:rsid w:val="00482745"/>
    <w:rsid w:val="004E4797"/>
    <w:rsid w:val="0050465E"/>
    <w:rsid w:val="00515FCA"/>
    <w:rsid w:val="005172E9"/>
    <w:rsid w:val="0053547C"/>
    <w:rsid w:val="00545DB0"/>
    <w:rsid w:val="005471BE"/>
    <w:rsid w:val="00581F7D"/>
    <w:rsid w:val="00591231"/>
    <w:rsid w:val="00596A3C"/>
    <w:rsid w:val="005A0116"/>
    <w:rsid w:val="006843F0"/>
    <w:rsid w:val="00690A2E"/>
    <w:rsid w:val="006F5147"/>
    <w:rsid w:val="0070426D"/>
    <w:rsid w:val="00720485"/>
    <w:rsid w:val="00795465"/>
    <w:rsid w:val="007E5489"/>
    <w:rsid w:val="0082068F"/>
    <w:rsid w:val="00827032"/>
    <w:rsid w:val="0084082B"/>
    <w:rsid w:val="00845746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1006"/>
    <w:rsid w:val="00996004"/>
    <w:rsid w:val="00997533"/>
    <w:rsid w:val="009B176B"/>
    <w:rsid w:val="00A00C50"/>
    <w:rsid w:val="00A1262B"/>
    <w:rsid w:val="00A336C9"/>
    <w:rsid w:val="00A36E47"/>
    <w:rsid w:val="00A37224"/>
    <w:rsid w:val="00AC17B1"/>
    <w:rsid w:val="00AC4248"/>
    <w:rsid w:val="00B159AD"/>
    <w:rsid w:val="00BA0BA4"/>
    <w:rsid w:val="00BB70F6"/>
    <w:rsid w:val="00BF6D07"/>
    <w:rsid w:val="00BF74FC"/>
    <w:rsid w:val="00C117DB"/>
    <w:rsid w:val="00C25DD4"/>
    <w:rsid w:val="00C268EF"/>
    <w:rsid w:val="00C45D42"/>
    <w:rsid w:val="00C73283"/>
    <w:rsid w:val="00C76F9C"/>
    <w:rsid w:val="00CA1B7C"/>
    <w:rsid w:val="00CA570C"/>
    <w:rsid w:val="00CB3582"/>
    <w:rsid w:val="00CB5416"/>
    <w:rsid w:val="00CE30C6"/>
    <w:rsid w:val="00CE7AE5"/>
    <w:rsid w:val="00CF53BB"/>
    <w:rsid w:val="00D0193E"/>
    <w:rsid w:val="00D02347"/>
    <w:rsid w:val="00D22554"/>
    <w:rsid w:val="00D50AD4"/>
    <w:rsid w:val="00D92991"/>
    <w:rsid w:val="00D956E4"/>
    <w:rsid w:val="00DF06E9"/>
    <w:rsid w:val="00E05F3C"/>
    <w:rsid w:val="00E6533E"/>
    <w:rsid w:val="00E9764F"/>
    <w:rsid w:val="00F121D3"/>
    <w:rsid w:val="00F12ECE"/>
    <w:rsid w:val="00F35015"/>
    <w:rsid w:val="00F430F6"/>
    <w:rsid w:val="00F47A8E"/>
    <w:rsid w:val="00F80F14"/>
    <w:rsid w:val="00F916BA"/>
    <w:rsid w:val="00F94C8B"/>
    <w:rsid w:val="00FB6E0A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215</Words>
  <Characters>1162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6</cp:revision>
  <dcterms:created xsi:type="dcterms:W3CDTF">2013-06-03T15:00:00Z</dcterms:created>
  <dcterms:modified xsi:type="dcterms:W3CDTF">2013-06-03T15:13:00Z</dcterms:modified>
</cp:coreProperties>
</file>