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49" w:rsidRDefault="00836349"/>
    <w:tbl>
      <w:tblPr>
        <w:tblW w:w="0" w:type="auto"/>
        <w:tblInd w:w="108" w:type="dxa"/>
        <w:tblLook w:val="00A0"/>
      </w:tblPr>
      <w:tblGrid>
        <w:gridCol w:w="3543"/>
        <w:gridCol w:w="6204"/>
      </w:tblGrid>
      <w:tr w:rsidR="00836349" w:rsidRPr="00BF74FC" w:rsidTr="00BF74FC">
        <w:tc>
          <w:tcPr>
            <w:tcW w:w="3326" w:type="dxa"/>
          </w:tcPr>
          <w:p w:rsidR="00836349" w:rsidRPr="00BF74FC" w:rsidRDefault="00836349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313" w:type="dxa"/>
            <w:vAlign w:val="center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</w:tc>
      </w:tr>
    </w:tbl>
    <w:p w:rsidR="00836349" w:rsidRDefault="008363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836349" w:rsidRPr="00BF74FC" w:rsidTr="00BF74FC">
        <w:tc>
          <w:tcPr>
            <w:tcW w:w="9779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Circuito Interno da Associa</w:t>
            </w:r>
            <w:r w:rsidRPr="00BF74FC">
              <w:t>ção</w:t>
            </w:r>
            <w:r>
              <w:t xml:space="preserve"> dos Surfistas de Palmas – ASP </w:t>
            </w:r>
            <w:r w:rsidRPr="00BF74FC">
              <w:br/>
              <w:t xml:space="preserve">Local:  </w:t>
            </w:r>
            <w:r>
              <w:t>Palmas - Governador Celso Ramos – SC (data a definir)</w:t>
            </w:r>
          </w:p>
        </w:tc>
      </w:tr>
    </w:tbl>
    <w:p w:rsidR="00836349" w:rsidRDefault="008363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836349" w:rsidRPr="00BF74FC" w:rsidTr="00BF74FC">
        <w:tc>
          <w:tcPr>
            <w:tcW w:w="8046" w:type="dxa"/>
          </w:tcPr>
          <w:p w:rsidR="00836349" w:rsidRPr="00BF74FC" w:rsidRDefault="00836349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836349" w:rsidRPr="00BF74FC" w:rsidRDefault="00836349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836349" w:rsidRPr="00BF74FC" w:rsidTr="00BF74FC">
        <w:tc>
          <w:tcPr>
            <w:tcW w:w="8046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t xml:space="preserve">Sistema de notas baseado em rede de microterminais para apuração de resultados em tempo real.  </w:t>
            </w:r>
            <w:r w:rsidRPr="00BF74FC">
              <w:br/>
              <w:t>Emissão dos relatórios:</w:t>
            </w:r>
          </w:p>
          <w:p w:rsidR="00836349" w:rsidRPr="00BF74FC" w:rsidRDefault="00836349" w:rsidP="00BF74FC">
            <w:pPr>
              <w:spacing w:after="0" w:line="240" w:lineRule="auto"/>
            </w:pPr>
            <w:r w:rsidRPr="00BF74FC">
              <w:t>Chave de Baterias</w:t>
            </w:r>
          </w:p>
          <w:p w:rsidR="00836349" w:rsidRPr="00BF74FC" w:rsidRDefault="00836349" w:rsidP="00BF74FC">
            <w:pPr>
              <w:spacing w:after="0" w:line="240" w:lineRule="auto"/>
            </w:pPr>
            <w:r w:rsidRPr="00BF74FC">
              <w:t>Planilha de Notas</w:t>
            </w:r>
          </w:p>
          <w:p w:rsidR="00836349" w:rsidRPr="00BF74FC" w:rsidRDefault="00836349" w:rsidP="00BF74FC">
            <w:pPr>
              <w:spacing w:after="0" w:line="240" w:lineRule="auto"/>
            </w:pPr>
            <w:r w:rsidRPr="00BF74FC">
              <w:t>Estatísticas</w:t>
            </w:r>
          </w:p>
          <w:p w:rsidR="00836349" w:rsidRPr="00BF74FC" w:rsidRDefault="00836349" w:rsidP="00BF74FC">
            <w:pPr>
              <w:spacing w:after="0" w:line="240" w:lineRule="auto"/>
            </w:pPr>
            <w:r w:rsidRPr="00BF74FC">
              <w:t>Cronograma e outros</w:t>
            </w:r>
          </w:p>
          <w:p w:rsidR="00836349" w:rsidRPr="00BF74FC" w:rsidRDefault="00836349" w:rsidP="00BF74FC">
            <w:pPr>
              <w:spacing w:after="0" w:line="240" w:lineRule="auto"/>
            </w:pPr>
            <w:r w:rsidRPr="00BF74FC">
              <w:t>Divulgação online dos resultados na Internet em hotsite do evento</w:t>
            </w:r>
          </w:p>
        </w:tc>
        <w:tc>
          <w:tcPr>
            <w:tcW w:w="1733" w:type="dxa"/>
          </w:tcPr>
          <w:p w:rsidR="00836349" w:rsidRPr="00BF74FC" w:rsidRDefault="00836349" w:rsidP="00BF74FC">
            <w:pPr>
              <w:spacing w:after="0" w:line="240" w:lineRule="auto"/>
            </w:pPr>
          </w:p>
        </w:tc>
      </w:tr>
      <w:tr w:rsidR="00836349" w:rsidRPr="00BF74FC" w:rsidTr="00BF74FC">
        <w:tc>
          <w:tcPr>
            <w:tcW w:w="8046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rPr>
                <w:b/>
              </w:rPr>
              <w:t>Custo:</w:t>
            </w:r>
            <w:r w:rsidRPr="00BF74FC">
              <w:t xml:space="preserve">  R$ </w:t>
            </w:r>
            <w:r>
              <w:t>60</w:t>
            </w:r>
            <w:r w:rsidRPr="00BF74FC">
              <w:t>0,00 por dia x 2 dias</w:t>
            </w:r>
          </w:p>
        </w:tc>
        <w:tc>
          <w:tcPr>
            <w:tcW w:w="1733" w:type="dxa"/>
          </w:tcPr>
          <w:p w:rsidR="00836349" w:rsidRPr="00BF74FC" w:rsidRDefault="00836349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>R$ 1.</w:t>
            </w:r>
            <w:r>
              <w:rPr>
                <w:b/>
              </w:rPr>
              <w:t>2</w:t>
            </w:r>
            <w:r w:rsidRPr="00BF74FC">
              <w:rPr>
                <w:b/>
              </w:rPr>
              <w:t>00,00</w:t>
            </w:r>
          </w:p>
        </w:tc>
      </w:tr>
    </w:tbl>
    <w:p w:rsidR="00836349" w:rsidRDefault="008363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836349" w:rsidRPr="00BF74FC" w:rsidTr="00BF74FC">
        <w:tc>
          <w:tcPr>
            <w:tcW w:w="9779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836349" w:rsidRPr="00BF74FC" w:rsidTr="00BF74FC">
        <w:tc>
          <w:tcPr>
            <w:tcW w:w="9779" w:type="dxa"/>
          </w:tcPr>
          <w:p w:rsidR="00836349" w:rsidRPr="00BF74FC" w:rsidRDefault="00836349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836349" w:rsidRDefault="008363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836349" w:rsidRPr="00BF74FC" w:rsidTr="00BF74FC">
        <w:tc>
          <w:tcPr>
            <w:tcW w:w="9779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836349" w:rsidRPr="00BF74FC" w:rsidTr="00BF74FC">
        <w:tc>
          <w:tcPr>
            <w:tcW w:w="9779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t xml:space="preserve">Hospedagem e alimentação para  </w:t>
            </w:r>
            <w:r>
              <w:t>1</w:t>
            </w:r>
            <w:r w:rsidRPr="00BF74FC">
              <w:t xml:space="preserve">  pessoa.</w:t>
            </w:r>
          </w:p>
        </w:tc>
      </w:tr>
    </w:tbl>
    <w:p w:rsidR="00836349" w:rsidRDefault="00836349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836349" w:rsidRPr="00BF74FC" w:rsidTr="00BF74FC">
        <w:tc>
          <w:tcPr>
            <w:tcW w:w="9779" w:type="dxa"/>
          </w:tcPr>
          <w:p w:rsidR="00836349" w:rsidRPr="00BF74FC" w:rsidRDefault="00836349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>02</w:t>
            </w:r>
            <w:r w:rsidRPr="00BF74FC">
              <w:t xml:space="preserve"> de </w:t>
            </w:r>
            <w:r>
              <w:t xml:space="preserve">setembro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7.2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836349" w:rsidRPr="00581F7D" w:rsidRDefault="00836349" w:rsidP="00F35015"/>
    <w:sectPr w:rsidR="00836349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6162B"/>
    <w:rsid w:val="00153ADB"/>
    <w:rsid w:val="00187CDC"/>
    <w:rsid w:val="001B77FD"/>
    <w:rsid w:val="00267729"/>
    <w:rsid w:val="00295EC3"/>
    <w:rsid w:val="002F55CC"/>
    <w:rsid w:val="0037782E"/>
    <w:rsid w:val="0039201E"/>
    <w:rsid w:val="003A5CE3"/>
    <w:rsid w:val="003F6E91"/>
    <w:rsid w:val="00402D18"/>
    <w:rsid w:val="00414992"/>
    <w:rsid w:val="004E4797"/>
    <w:rsid w:val="00515FCA"/>
    <w:rsid w:val="0053547C"/>
    <w:rsid w:val="00581F7D"/>
    <w:rsid w:val="005A0116"/>
    <w:rsid w:val="006843F0"/>
    <w:rsid w:val="006F5147"/>
    <w:rsid w:val="007E5489"/>
    <w:rsid w:val="00827032"/>
    <w:rsid w:val="00836349"/>
    <w:rsid w:val="0085006B"/>
    <w:rsid w:val="00856505"/>
    <w:rsid w:val="0089796F"/>
    <w:rsid w:val="008B5D94"/>
    <w:rsid w:val="008F0F1F"/>
    <w:rsid w:val="00913BC1"/>
    <w:rsid w:val="00923189"/>
    <w:rsid w:val="0096739C"/>
    <w:rsid w:val="00997533"/>
    <w:rsid w:val="009B176B"/>
    <w:rsid w:val="009F29FE"/>
    <w:rsid w:val="00A00C50"/>
    <w:rsid w:val="00A36E47"/>
    <w:rsid w:val="00BA0BA4"/>
    <w:rsid w:val="00BB70F6"/>
    <w:rsid w:val="00BF74FC"/>
    <w:rsid w:val="00C117DB"/>
    <w:rsid w:val="00C25DD4"/>
    <w:rsid w:val="00C76F9C"/>
    <w:rsid w:val="00CA570C"/>
    <w:rsid w:val="00CB3582"/>
    <w:rsid w:val="00CB5416"/>
    <w:rsid w:val="00CE30C6"/>
    <w:rsid w:val="00D0193E"/>
    <w:rsid w:val="00D22554"/>
    <w:rsid w:val="00DF06E9"/>
    <w:rsid w:val="00E6533E"/>
    <w:rsid w:val="00F12ECE"/>
    <w:rsid w:val="00F25186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136</Words>
  <Characters>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2012-09-04T20:49:00Z</dcterms:created>
  <dcterms:modified xsi:type="dcterms:W3CDTF">2012-09-04T20:53:00Z</dcterms:modified>
</cp:coreProperties>
</file>