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D5" w:rsidRDefault="00DB0CD5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DB0CD5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DB0CD5" w:rsidRPr="00BF74FC" w:rsidRDefault="00DB0CD5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DB0CD5" w:rsidRPr="00BF74FC" w:rsidRDefault="00DB0CD5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DB0CD5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DB0CD5" w:rsidRPr="00BF74FC" w:rsidRDefault="00DB0CD5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 w:rsidRPr="002B6F2D">
              <w:rPr>
                <w:b/>
              </w:rPr>
              <w:t xml:space="preserve">SESI </w:t>
            </w:r>
            <w:r w:rsidRPr="00AA2656">
              <w:rPr>
                <w:b/>
              </w:rPr>
              <w:t>Surf e Circuito Interno da ASIS</w:t>
            </w:r>
            <w:r>
              <w:t xml:space="preserve"> – 13 e 14 de abril de 2013 –  Santinho – Florianopolis - SC </w:t>
            </w:r>
          </w:p>
        </w:tc>
      </w:tr>
    </w:tbl>
    <w:p w:rsidR="00DB0CD5" w:rsidRDefault="00DB0C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DB0CD5" w:rsidRPr="00BF74FC" w:rsidTr="00BF74FC">
        <w:tc>
          <w:tcPr>
            <w:tcW w:w="8046" w:type="dxa"/>
          </w:tcPr>
          <w:p w:rsidR="00DB0CD5" w:rsidRPr="00BF74FC" w:rsidRDefault="00DB0CD5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DB0CD5" w:rsidRPr="00BF74FC" w:rsidRDefault="00DB0CD5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DB0CD5" w:rsidRPr="00BF74FC" w:rsidTr="00BF74FC">
        <w:tc>
          <w:tcPr>
            <w:tcW w:w="8046" w:type="dxa"/>
          </w:tcPr>
          <w:p w:rsidR="00DB0CD5" w:rsidRPr="00BF74FC" w:rsidRDefault="00DB0CD5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DB0CD5" w:rsidRPr="00BF74FC" w:rsidRDefault="00DB0CD5" w:rsidP="00BF74FC">
            <w:pPr>
              <w:spacing w:after="0" w:line="240" w:lineRule="auto"/>
            </w:pPr>
            <w:r w:rsidRPr="00BF74FC">
              <w:t>Chave de Baterias</w:t>
            </w:r>
          </w:p>
          <w:p w:rsidR="00DB0CD5" w:rsidRPr="00BF74FC" w:rsidRDefault="00DB0CD5" w:rsidP="00BF74FC">
            <w:pPr>
              <w:spacing w:after="0" w:line="240" w:lineRule="auto"/>
            </w:pPr>
            <w:r w:rsidRPr="00BF74FC">
              <w:t>Planilha de Notas</w:t>
            </w:r>
          </w:p>
          <w:p w:rsidR="00DB0CD5" w:rsidRPr="00BF74FC" w:rsidRDefault="00DB0CD5" w:rsidP="00BF74FC">
            <w:pPr>
              <w:spacing w:after="0" w:line="240" w:lineRule="auto"/>
            </w:pPr>
            <w:r w:rsidRPr="00BF74FC">
              <w:t>Estatísticas</w:t>
            </w:r>
          </w:p>
          <w:p w:rsidR="00DB0CD5" w:rsidRPr="00BF74FC" w:rsidRDefault="00DB0CD5" w:rsidP="00BF74FC">
            <w:pPr>
              <w:spacing w:after="0" w:line="240" w:lineRule="auto"/>
            </w:pPr>
            <w:r w:rsidRPr="00BF74FC">
              <w:t>Cronograma e outros</w:t>
            </w:r>
          </w:p>
          <w:p w:rsidR="00DB0CD5" w:rsidRPr="00BF74FC" w:rsidRDefault="00DB0CD5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DB0CD5" w:rsidRPr="00BF74FC" w:rsidRDefault="00DB0CD5" w:rsidP="00BF74FC">
            <w:pPr>
              <w:spacing w:after="0" w:line="240" w:lineRule="auto"/>
            </w:pPr>
          </w:p>
        </w:tc>
      </w:tr>
      <w:tr w:rsidR="00DB0CD5" w:rsidRPr="00BF74FC" w:rsidTr="00BF74FC">
        <w:tc>
          <w:tcPr>
            <w:tcW w:w="8046" w:type="dxa"/>
          </w:tcPr>
          <w:p w:rsidR="00DB0CD5" w:rsidRPr="00BF74FC" w:rsidRDefault="00DB0CD5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70</w:t>
            </w:r>
            <w:r w:rsidRPr="00BF74FC">
              <w:t>0,00</w:t>
            </w:r>
            <w:r>
              <w:t xml:space="preserve"> por dia x 2 dias </w:t>
            </w:r>
          </w:p>
        </w:tc>
        <w:tc>
          <w:tcPr>
            <w:tcW w:w="1733" w:type="dxa"/>
          </w:tcPr>
          <w:p w:rsidR="00DB0CD5" w:rsidRPr="00BF74FC" w:rsidRDefault="00DB0CD5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1.4</w:t>
            </w:r>
            <w:r w:rsidRPr="00BF74FC">
              <w:rPr>
                <w:b/>
              </w:rPr>
              <w:t>00,00</w:t>
            </w:r>
          </w:p>
        </w:tc>
      </w:tr>
    </w:tbl>
    <w:p w:rsidR="00DB0CD5" w:rsidRDefault="00DB0C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B0CD5" w:rsidRPr="00BF74FC" w:rsidTr="00BF74FC">
        <w:tc>
          <w:tcPr>
            <w:tcW w:w="9779" w:type="dxa"/>
          </w:tcPr>
          <w:p w:rsidR="00DB0CD5" w:rsidRPr="00BF74FC" w:rsidRDefault="00DB0CD5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DB0CD5" w:rsidRPr="00BF74FC" w:rsidTr="00BF74FC">
        <w:tc>
          <w:tcPr>
            <w:tcW w:w="9779" w:type="dxa"/>
          </w:tcPr>
          <w:p w:rsidR="00DB0CD5" w:rsidRPr="00BF74FC" w:rsidRDefault="00DB0CD5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DB0CD5" w:rsidRDefault="00DB0C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B0CD5" w:rsidRPr="00BF74FC" w:rsidTr="00BF74FC">
        <w:tc>
          <w:tcPr>
            <w:tcW w:w="9779" w:type="dxa"/>
          </w:tcPr>
          <w:p w:rsidR="00DB0CD5" w:rsidRPr="00BF74FC" w:rsidRDefault="00DB0CD5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DB0CD5" w:rsidRPr="00BF74FC" w:rsidTr="00BF74FC">
        <w:tc>
          <w:tcPr>
            <w:tcW w:w="9779" w:type="dxa"/>
          </w:tcPr>
          <w:p w:rsidR="00DB0CD5" w:rsidRPr="00BF74FC" w:rsidRDefault="00DB0CD5" w:rsidP="00BF74FC">
            <w:pPr>
              <w:spacing w:after="0" w:line="240" w:lineRule="auto"/>
            </w:pPr>
            <w:r>
              <w:t>Obs. As despesas com transporte, hospedagem e alimentação já estão incluídos no orçamento.</w:t>
            </w:r>
          </w:p>
        </w:tc>
      </w:tr>
    </w:tbl>
    <w:p w:rsidR="00DB0CD5" w:rsidRDefault="00DB0CD5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B0CD5" w:rsidRPr="00BF74FC" w:rsidTr="00BF74FC">
        <w:tc>
          <w:tcPr>
            <w:tcW w:w="9779" w:type="dxa"/>
          </w:tcPr>
          <w:p w:rsidR="00DB0CD5" w:rsidRDefault="00DB0CD5" w:rsidP="00BF74FC">
            <w:pPr>
              <w:spacing w:after="0" w:line="240" w:lineRule="auto"/>
            </w:pPr>
            <w:r>
              <w:t xml:space="preserve">Florianópolis, SC, </w:t>
            </w:r>
            <w:r w:rsidRPr="00BF74FC">
              <w:t xml:space="preserve"> </w:t>
            </w:r>
            <w:r>
              <w:t>18 de mar</w:t>
            </w:r>
            <w:r w:rsidRPr="00BF74FC">
              <w:t>ç</w:t>
            </w:r>
            <w:r>
              <w:t xml:space="preserve">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</w:p>
          <w:p w:rsidR="00DB0CD5" w:rsidRDefault="00DB0CD5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</w:p>
          <w:p w:rsidR="00DB0CD5" w:rsidRPr="00BF74FC" w:rsidRDefault="00DB0CD5" w:rsidP="00BF74FC">
            <w:pPr>
              <w:spacing w:after="0" w:line="240" w:lineRule="auto"/>
            </w:pPr>
            <w:r w:rsidRPr="00BF74FC">
              <w:br/>
            </w:r>
          </w:p>
        </w:tc>
      </w:tr>
    </w:tbl>
    <w:p w:rsidR="00DB0CD5" w:rsidRPr="00581F7D" w:rsidRDefault="00DB0CD5" w:rsidP="00F35015">
      <w:r>
        <w:t xml:space="preserve"> </w:t>
      </w:r>
    </w:p>
    <w:sectPr w:rsidR="00DB0CD5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4EE6"/>
    <w:rsid w:val="00055E76"/>
    <w:rsid w:val="0006162B"/>
    <w:rsid w:val="000C6D72"/>
    <w:rsid w:val="0010173F"/>
    <w:rsid w:val="00153ADB"/>
    <w:rsid w:val="00187CDC"/>
    <w:rsid w:val="001B4F5B"/>
    <w:rsid w:val="001B77FD"/>
    <w:rsid w:val="001E627A"/>
    <w:rsid w:val="001E76CF"/>
    <w:rsid w:val="001F1EB9"/>
    <w:rsid w:val="00205395"/>
    <w:rsid w:val="00267729"/>
    <w:rsid w:val="00272A57"/>
    <w:rsid w:val="00295EC3"/>
    <w:rsid w:val="002B6F2D"/>
    <w:rsid w:val="002F55CC"/>
    <w:rsid w:val="0031132E"/>
    <w:rsid w:val="00343715"/>
    <w:rsid w:val="0037782E"/>
    <w:rsid w:val="0039201E"/>
    <w:rsid w:val="003A5CE3"/>
    <w:rsid w:val="003C0C07"/>
    <w:rsid w:val="003F6E91"/>
    <w:rsid w:val="00402D18"/>
    <w:rsid w:val="00414992"/>
    <w:rsid w:val="004356B7"/>
    <w:rsid w:val="004E4797"/>
    <w:rsid w:val="0050465E"/>
    <w:rsid w:val="00515FCA"/>
    <w:rsid w:val="0053547C"/>
    <w:rsid w:val="00570604"/>
    <w:rsid w:val="00581F7D"/>
    <w:rsid w:val="005A0116"/>
    <w:rsid w:val="00676DA1"/>
    <w:rsid w:val="006843F0"/>
    <w:rsid w:val="00692F25"/>
    <w:rsid w:val="00694CD7"/>
    <w:rsid w:val="006F5147"/>
    <w:rsid w:val="00795465"/>
    <w:rsid w:val="007E4967"/>
    <w:rsid w:val="007E5489"/>
    <w:rsid w:val="00827032"/>
    <w:rsid w:val="0085006B"/>
    <w:rsid w:val="00856505"/>
    <w:rsid w:val="0089796F"/>
    <w:rsid w:val="008B2D9A"/>
    <w:rsid w:val="008B5D94"/>
    <w:rsid w:val="008F0F1F"/>
    <w:rsid w:val="00900053"/>
    <w:rsid w:val="00913BC1"/>
    <w:rsid w:val="00923189"/>
    <w:rsid w:val="009354A8"/>
    <w:rsid w:val="00961732"/>
    <w:rsid w:val="0096739C"/>
    <w:rsid w:val="00997533"/>
    <w:rsid w:val="009A4424"/>
    <w:rsid w:val="009A5D3E"/>
    <w:rsid w:val="009B176B"/>
    <w:rsid w:val="009E2BAE"/>
    <w:rsid w:val="00A00C50"/>
    <w:rsid w:val="00A36CC4"/>
    <w:rsid w:val="00A36E47"/>
    <w:rsid w:val="00AA2656"/>
    <w:rsid w:val="00AC17B1"/>
    <w:rsid w:val="00B67784"/>
    <w:rsid w:val="00BA0BA4"/>
    <w:rsid w:val="00BB70F6"/>
    <w:rsid w:val="00BF6296"/>
    <w:rsid w:val="00BF74FC"/>
    <w:rsid w:val="00C03E1E"/>
    <w:rsid w:val="00C05825"/>
    <w:rsid w:val="00C117DB"/>
    <w:rsid w:val="00C25DD4"/>
    <w:rsid w:val="00C45D42"/>
    <w:rsid w:val="00C76F9C"/>
    <w:rsid w:val="00CA570C"/>
    <w:rsid w:val="00CB3582"/>
    <w:rsid w:val="00CB5416"/>
    <w:rsid w:val="00CE2E44"/>
    <w:rsid w:val="00CE30C6"/>
    <w:rsid w:val="00D0193E"/>
    <w:rsid w:val="00D22554"/>
    <w:rsid w:val="00D4217B"/>
    <w:rsid w:val="00D53EFF"/>
    <w:rsid w:val="00DB0CD5"/>
    <w:rsid w:val="00DF06E9"/>
    <w:rsid w:val="00E05F3C"/>
    <w:rsid w:val="00E12AFE"/>
    <w:rsid w:val="00E6533E"/>
    <w:rsid w:val="00E6637E"/>
    <w:rsid w:val="00E955E8"/>
    <w:rsid w:val="00F12ECE"/>
    <w:rsid w:val="00F32682"/>
    <w:rsid w:val="00F35015"/>
    <w:rsid w:val="00F61152"/>
    <w:rsid w:val="00F916BA"/>
    <w:rsid w:val="00F9592E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1</Pages>
  <Words>144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3</cp:revision>
  <dcterms:created xsi:type="dcterms:W3CDTF">2013-03-18T21:27:00Z</dcterms:created>
  <dcterms:modified xsi:type="dcterms:W3CDTF">2013-03-19T00:06:00Z</dcterms:modified>
</cp:coreProperties>
</file>