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FF" w:rsidRDefault="00FC39FF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FC39FF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FC39FF" w:rsidRPr="00BF74FC" w:rsidRDefault="00FC39FF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</w:tc>
      </w:tr>
      <w:tr w:rsidR="00FC39FF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Circuito de Surf Amador ( 2 dias de Evento )</w:t>
            </w:r>
            <w:r w:rsidRPr="00BF74FC">
              <w:br/>
              <w:t xml:space="preserve">Local:  </w:t>
            </w:r>
            <w:r>
              <w:t xml:space="preserve">Arroio do Sal – RS </w:t>
            </w:r>
          </w:p>
        </w:tc>
      </w:tr>
    </w:tbl>
    <w:p w:rsidR="00FC39FF" w:rsidRDefault="00FC39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FC39FF" w:rsidRPr="00BF74FC" w:rsidTr="00BF74FC">
        <w:tc>
          <w:tcPr>
            <w:tcW w:w="8046" w:type="dxa"/>
          </w:tcPr>
          <w:p w:rsidR="00FC39FF" w:rsidRPr="00BF74FC" w:rsidRDefault="00FC39FF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FC39FF" w:rsidRPr="00BF74FC" w:rsidRDefault="00FC39FF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FC39FF" w:rsidRPr="00BF74FC" w:rsidTr="00BF74FC">
        <w:tc>
          <w:tcPr>
            <w:tcW w:w="8046" w:type="dxa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t xml:space="preserve">Sistema de notas baseado em rede de microterminais para apuração de resultados em tempo real.  </w:t>
            </w:r>
            <w:r w:rsidRPr="00BF74FC">
              <w:br/>
              <w:t>Emissão dos seguintes relatórios:</w:t>
            </w:r>
          </w:p>
          <w:p w:rsidR="00FC39FF" w:rsidRPr="00BF74FC" w:rsidRDefault="00FC39FF" w:rsidP="00BF74FC">
            <w:pPr>
              <w:spacing w:after="0" w:line="240" w:lineRule="auto"/>
            </w:pPr>
            <w:r w:rsidRPr="00BF74FC">
              <w:t>Chave de Baterias</w:t>
            </w:r>
          </w:p>
          <w:p w:rsidR="00FC39FF" w:rsidRPr="00BF74FC" w:rsidRDefault="00FC39FF" w:rsidP="00BF74FC">
            <w:pPr>
              <w:spacing w:after="0" w:line="240" w:lineRule="auto"/>
            </w:pPr>
            <w:r w:rsidRPr="00BF74FC">
              <w:t>Planilha de Notas</w:t>
            </w:r>
          </w:p>
          <w:p w:rsidR="00FC39FF" w:rsidRPr="00BF74FC" w:rsidRDefault="00FC39FF" w:rsidP="00BF74FC">
            <w:pPr>
              <w:spacing w:after="0" w:line="240" w:lineRule="auto"/>
            </w:pPr>
            <w:r w:rsidRPr="00BF74FC">
              <w:t>Estatísticas</w:t>
            </w:r>
          </w:p>
          <w:p w:rsidR="00FC39FF" w:rsidRPr="00BF74FC" w:rsidRDefault="00FC39FF" w:rsidP="00BF74FC">
            <w:pPr>
              <w:spacing w:after="0" w:line="240" w:lineRule="auto"/>
            </w:pPr>
            <w:r w:rsidRPr="00BF74FC">
              <w:t>Cronograma e outros</w:t>
            </w:r>
          </w:p>
          <w:p w:rsidR="00FC39FF" w:rsidRPr="00BF74FC" w:rsidRDefault="00FC39FF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FC39FF" w:rsidRPr="00BF74FC" w:rsidRDefault="00FC39FF" w:rsidP="00BF74FC">
            <w:pPr>
              <w:spacing w:after="0" w:line="240" w:lineRule="auto"/>
            </w:pPr>
          </w:p>
        </w:tc>
      </w:tr>
      <w:tr w:rsidR="00FC39FF" w:rsidRPr="00BF74FC" w:rsidTr="00BF74FC">
        <w:tc>
          <w:tcPr>
            <w:tcW w:w="8046" w:type="dxa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</w:t>
            </w:r>
            <w:r w:rsidRPr="00BF74FC">
              <w:t>0,00 por dia x 2 dias</w:t>
            </w:r>
          </w:p>
        </w:tc>
        <w:tc>
          <w:tcPr>
            <w:tcW w:w="1733" w:type="dxa"/>
          </w:tcPr>
          <w:p w:rsidR="00FC39FF" w:rsidRPr="00BF74FC" w:rsidRDefault="00FC39FF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>R$</w:t>
            </w:r>
            <w:r>
              <w:rPr>
                <w:b/>
              </w:rPr>
              <w:t>1.4</w:t>
            </w:r>
            <w:r w:rsidRPr="00BF74FC">
              <w:rPr>
                <w:b/>
              </w:rPr>
              <w:t>00,00</w:t>
            </w:r>
          </w:p>
        </w:tc>
      </w:tr>
    </w:tbl>
    <w:p w:rsidR="00FC39FF" w:rsidRDefault="00FC39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C39FF" w:rsidRPr="00BF74FC" w:rsidTr="00BF74FC">
        <w:tc>
          <w:tcPr>
            <w:tcW w:w="9779" w:type="dxa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FC39FF" w:rsidRPr="00BF74FC" w:rsidTr="00BF74FC">
        <w:tc>
          <w:tcPr>
            <w:tcW w:w="9779" w:type="dxa"/>
          </w:tcPr>
          <w:p w:rsidR="00FC39FF" w:rsidRPr="00BF74FC" w:rsidRDefault="00FC39FF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FC39FF" w:rsidRDefault="00FC39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C39FF" w:rsidRPr="00BF74FC" w:rsidTr="00BF74FC">
        <w:tc>
          <w:tcPr>
            <w:tcW w:w="9779" w:type="dxa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FC39FF" w:rsidRPr="00BF74FC" w:rsidTr="00BF74FC">
        <w:tc>
          <w:tcPr>
            <w:tcW w:w="9779" w:type="dxa"/>
          </w:tcPr>
          <w:p w:rsidR="00FC39FF" w:rsidRPr="00BF74FC" w:rsidRDefault="00FC39FF" w:rsidP="00BF74FC">
            <w:pPr>
              <w:spacing w:after="0" w:line="240" w:lineRule="auto"/>
            </w:pPr>
            <w:r>
              <w:t>Obs1. O Promotor devera cobrir as despesas com h</w:t>
            </w:r>
            <w:r w:rsidRPr="00BF74FC">
              <w:t xml:space="preserve">ospedagem e alimentação para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- Arroio do Sal já está incluído no orçamento.</w:t>
            </w:r>
          </w:p>
        </w:tc>
      </w:tr>
    </w:tbl>
    <w:p w:rsidR="00FC39FF" w:rsidRDefault="00FC39FF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C39FF" w:rsidRPr="00BF74FC" w:rsidTr="00BF74FC">
        <w:tc>
          <w:tcPr>
            <w:tcW w:w="9779" w:type="dxa"/>
          </w:tcPr>
          <w:p w:rsidR="00FC39FF" w:rsidRPr="00BF74FC" w:rsidRDefault="00FC39FF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31 de Outubro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FC39FF" w:rsidRPr="00581F7D" w:rsidRDefault="00FC39FF" w:rsidP="00F35015"/>
    <w:sectPr w:rsidR="00FC39FF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267729"/>
    <w:rsid w:val="00272A57"/>
    <w:rsid w:val="00295EC3"/>
    <w:rsid w:val="002F55CC"/>
    <w:rsid w:val="0031132E"/>
    <w:rsid w:val="0037782E"/>
    <w:rsid w:val="00390A45"/>
    <w:rsid w:val="0039201E"/>
    <w:rsid w:val="003A5CE3"/>
    <w:rsid w:val="003F6E91"/>
    <w:rsid w:val="00402D18"/>
    <w:rsid w:val="00414992"/>
    <w:rsid w:val="004356B7"/>
    <w:rsid w:val="00484258"/>
    <w:rsid w:val="004E4797"/>
    <w:rsid w:val="0050465E"/>
    <w:rsid w:val="00515FCA"/>
    <w:rsid w:val="0053547C"/>
    <w:rsid w:val="00581F7D"/>
    <w:rsid w:val="005A0116"/>
    <w:rsid w:val="00652E5D"/>
    <w:rsid w:val="006843F0"/>
    <w:rsid w:val="006F5147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6533E"/>
    <w:rsid w:val="00F12ECE"/>
    <w:rsid w:val="00F35015"/>
    <w:rsid w:val="00F916BA"/>
    <w:rsid w:val="00FB6E0A"/>
    <w:rsid w:val="00FC39FF"/>
    <w:rsid w:val="00F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152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2012-10-31T19:02:00Z</dcterms:created>
  <dcterms:modified xsi:type="dcterms:W3CDTF">2012-10-31T19:02:00Z</dcterms:modified>
</cp:coreProperties>
</file>