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3F" w:rsidRDefault="006D7B3F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6D7B3F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6D7B3F" w:rsidRPr="00BF74FC" w:rsidRDefault="006D7B3F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6D7B3F" w:rsidRPr="00BF74FC" w:rsidRDefault="006D7B3F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</w:p>
        </w:tc>
      </w:tr>
      <w:tr w:rsidR="006D7B3F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6D7B3F" w:rsidRPr="00BF74FC" w:rsidRDefault="006D7B3F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>Circuito de Surf Amador ( 2 dias de Evento )</w:t>
            </w:r>
            <w:r w:rsidRPr="00BF74FC">
              <w:br/>
              <w:t xml:space="preserve">Local:  </w:t>
            </w:r>
            <w:r>
              <w:t xml:space="preserve">Arroio do Sal – RS </w:t>
            </w:r>
          </w:p>
        </w:tc>
      </w:tr>
    </w:tbl>
    <w:p w:rsidR="006D7B3F" w:rsidRDefault="006D7B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6D7B3F" w:rsidRPr="00BF74FC" w:rsidTr="00BF74FC">
        <w:tc>
          <w:tcPr>
            <w:tcW w:w="8046" w:type="dxa"/>
          </w:tcPr>
          <w:p w:rsidR="006D7B3F" w:rsidRPr="00BF74FC" w:rsidRDefault="006D7B3F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6D7B3F" w:rsidRPr="00BF74FC" w:rsidRDefault="006D7B3F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6D7B3F" w:rsidRPr="00BF74FC" w:rsidTr="00BF74FC">
        <w:tc>
          <w:tcPr>
            <w:tcW w:w="8046" w:type="dxa"/>
          </w:tcPr>
          <w:p w:rsidR="006D7B3F" w:rsidRPr="00BF74FC" w:rsidRDefault="006D7B3F" w:rsidP="00BF74FC">
            <w:pPr>
              <w:spacing w:after="0" w:line="240" w:lineRule="auto"/>
            </w:pPr>
            <w:r w:rsidRPr="00BF74FC">
              <w:t xml:space="preserve">Sistema de notas baseado em rede de microterminais para apuração de resultados em tempo real.  </w:t>
            </w:r>
            <w:r w:rsidRPr="00BF74FC">
              <w:br/>
              <w:t>Emissão dos seguintes relatórios:</w:t>
            </w:r>
          </w:p>
          <w:p w:rsidR="006D7B3F" w:rsidRPr="00BF74FC" w:rsidRDefault="006D7B3F" w:rsidP="00BF74FC">
            <w:pPr>
              <w:spacing w:after="0" w:line="240" w:lineRule="auto"/>
            </w:pPr>
            <w:r w:rsidRPr="00BF74FC">
              <w:t>Chave de Baterias</w:t>
            </w:r>
          </w:p>
          <w:p w:rsidR="006D7B3F" w:rsidRPr="00BF74FC" w:rsidRDefault="006D7B3F" w:rsidP="00BF74FC">
            <w:pPr>
              <w:spacing w:after="0" w:line="240" w:lineRule="auto"/>
            </w:pPr>
            <w:r w:rsidRPr="00BF74FC">
              <w:t>Planilha de Notas</w:t>
            </w:r>
          </w:p>
          <w:p w:rsidR="006D7B3F" w:rsidRPr="00BF74FC" w:rsidRDefault="006D7B3F" w:rsidP="00BF74FC">
            <w:pPr>
              <w:spacing w:after="0" w:line="240" w:lineRule="auto"/>
            </w:pPr>
            <w:r w:rsidRPr="00BF74FC">
              <w:t>Estatísticas</w:t>
            </w:r>
          </w:p>
          <w:p w:rsidR="006D7B3F" w:rsidRPr="00BF74FC" w:rsidRDefault="006D7B3F" w:rsidP="00BF74FC">
            <w:pPr>
              <w:spacing w:after="0" w:line="240" w:lineRule="auto"/>
            </w:pPr>
            <w:r w:rsidRPr="00BF74FC">
              <w:t>Cronograma e outros</w:t>
            </w:r>
          </w:p>
          <w:p w:rsidR="006D7B3F" w:rsidRPr="00BF74FC" w:rsidRDefault="006D7B3F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6D7B3F" w:rsidRPr="00BF74FC" w:rsidRDefault="006D7B3F" w:rsidP="00BF74FC">
            <w:pPr>
              <w:spacing w:after="0" w:line="240" w:lineRule="auto"/>
            </w:pPr>
          </w:p>
        </w:tc>
      </w:tr>
      <w:tr w:rsidR="006D7B3F" w:rsidRPr="00BF74FC" w:rsidTr="00BF74FC">
        <w:tc>
          <w:tcPr>
            <w:tcW w:w="8046" w:type="dxa"/>
          </w:tcPr>
          <w:p w:rsidR="006D7B3F" w:rsidRPr="00BF74FC" w:rsidRDefault="006D7B3F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70</w:t>
            </w:r>
            <w:r w:rsidRPr="00BF74FC">
              <w:t>0,00 por dia x 2 dias</w:t>
            </w:r>
          </w:p>
        </w:tc>
        <w:tc>
          <w:tcPr>
            <w:tcW w:w="1733" w:type="dxa"/>
          </w:tcPr>
          <w:p w:rsidR="006D7B3F" w:rsidRPr="00BF74FC" w:rsidRDefault="006D7B3F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>R$</w:t>
            </w:r>
            <w:r>
              <w:rPr>
                <w:b/>
              </w:rPr>
              <w:t>1.4</w:t>
            </w:r>
            <w:r w:rsidRPr="00BF74FC">
              <w:rPr>
                <w:b/>
              </w:rPr>
              <w:t>00,00</w:t>
            </w:r>
          </w:p>
        </w:tc>
      </w:tr>
    </w:tbl>
    <w:p w:rsidR="006D7B3F" w:rsidRDefault="006D7B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D7B3F" w:rsidRPr="00BF74FC" w:rsidTr="00BF74FC">
        <w:tc>
          <w:tcPr>
            <w:tcW w:w="9779" w:type="dxa"/>
          </w:tcPr>
          <w:p w:rsidR="006D7B3F" w:rsidRPr="00BF74FC" w:rsidRDefault="006D7B3F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6D7B3F" w:rsidRPr="00BF74FC" w:rsidTr="00BF74FC">
        <w:tc>
          <w:tcPr>
            <w:tcW w:w="9779" w:type="dxa"/>
          </w:tcPr>
          <w:p w:rsidR="006D7B3F" w:rsidRPr="00BF74FC" w:rsidRDefault="006D7B3F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6D7B3F" w:rsidRDefault="006D7B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D7B3F" w:rsidRPr="00BF74FC" w:rsidTr="00BF74FC">
        <w:tc>
          <w:tcPr>
            <w:tcW w:w="9779" w:type="dxa"/>
          </w:tcPr>
          <w:p w:rsidR="006D7B3F" w:rsidRPr="00BF74FC" w:rsidRDefault="006D7B3F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6D7B3F" w:rsidRPr="00BF74FC" w:rsidTr="00BF74FC">
        <w:tc>
          <w:tcPr>
            <w:tcW w:w="9779" w:type="dxa"/>
          </w:tcPr>
          <w:p w:rsidR="006D7B3F" w:rsidRPr="00BF74FC" w:rsidRDefault="006D7B3F" w:rsidP="00BF74FC">
            <w:pPr>
              <w:spacing w:after="0" w:line="240" w:lineRule="auto"/>
            </w:pPr>
            <w:r>
              <w:t>Obs1.O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  <w:r>
              <w:br/>
              <w:t>Obs2. Os custos das passagens Santa Catarina -São Paulo- Santa Catarina já estão incluídas no orçamento.</w:t>
            </w:r>
          </w:p>
        </w:tc>
      </w:tr>
    </w:tbl>
    <w:p w:rsidR="006D7B3F" w:rsidRDefault="006D7B3F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D7B3F" w:rsidRPr="00BF74FC" w:rsidTr="00BF74FC">
        <w:tc>
          <w:tcPr>
            <w:tcW w:w="9779" w:type="dxa"/>
          </w:tcPr>
          <w:p w:rsidR="006D7B3F" w:rsidRPr="00BF74FC" w:rsidRDefault="006D7B3F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10 de setembro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6D7B3F" w:rsidRPr="00581F7D" w:rsidRDefault="006D7B3F" w:rsidP="00F35015"/>
    <w:sectPr w:rsidR="006D7B3F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77FD"/>
    <w:rsid w:val="00267729"/>
    <w:rsid w:val="00272A57"/>
    <w:rsid w:val="00295EC3"/>
    <w:rsid w:val="002F55CC"/>
    <w:rsid w:val="0031132E"/>
    <w:rsid w:val="0037782E"/>
    <w:rsid w:val="00390A45"/>
    <w:rsid w:val="0039201E"/>
    <w:rsid w:val="003A5CE3"/>
    <w:rsid w:val="003F6E91"/>
    <w:rsid w:val="00402D18"/>
    <w:rsid w:val="00414992"/>
    <w:rsid w:val="004356B7"/>
    <w:rsid w:val="00484258"/>
    <w:rsid w:val="004E4797"/>
    <w:rsid w:val="0050465E"/>
    <w:rsid w:val="00515FCA"/>
    <w:rsid w:val="0053547C"/>
    <w:rsid w:val="00581F7D"/>
    <w:rsid w:val="005A0116"/>
    <w:rsid w:val="00652E5D"/>
    <w:rsid w:val="006843F0"/>
    <w:rsid w:val="006D7B3F"/>
    <w:rsid w:val="006F5147"/>
    <w:rsid w:val="00795465"/>
    <w:rsid w:val="007E5489"/>
    <w:rsid w:val="00827032"/>
    <w:rsid w:val="0085006B"/>
    <w:rsid w:val="00856505"/>
    <w:rsid w:val="0089796F"/>
    <w:rsid w:val="008B5D94"/>
    <w:rsid w:val="008F0F1F"/>
    <w:rsid w:val="00900053"/>
    <w:rsid w:val="00913BC1"/>
    <w:rsid w:val="00923189"/>
    <w:rsid w:val="009354A8"/>
    <w:rsid w:val="0096739C"/>
    <w:rsid w:val="00997533"/>
    <w:rsid w:val="009B176B"/>
    <w:rsid w:val="00A00C50"/>
    <w:rsid w:val="00A36E47"/>
    <w:rsid w:val="00AC17B1"/>
    <w:rsid w:val="00BA0BA4"/>
    <w:rsid w:val="00BB70F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F06E9"/>
    <w:rsid w:val="00E05F3C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156</Words>
  <Characters>843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3</cp:revision>
  <dcterms:created xsi:type="dcterms:W3CDTF">2012-09-18T20:38:00Z</dcterms:created>
  <dcterms:modified xsi:type="dcterms:W3CDTF">2012-10-31T18:58:00Z</dcterms:modified>
</cp:coreProperties>
</file>