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CC4" w:rsidRDefault="00A36CC4"/>
    <w:tbl>
      <w:tblPr>
        <w:tblW w:w="0" w:type="auto"/>
        <w:tblLook w:val="00A0"/>
      </w:tblPr>
      <w:tblGrid>
        <w:gridCol w:w="108"/>
        <w:gridCol w:w="3543"/>
        <w:gridCol w:w="6128"/>
        <w:gridCol w:w="76"/>
      </w:tblGrid>
      <w:tr w:rsidR="00A36CC4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A36CC4" w:rsidRPr="00BF74FC" w:rsidRDefault="00A36CC4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A36CC4" w:rsidRPr="00BF74FC" w:rsidRDefault="00A36CC4" w:rsidP="00BF74FC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A36CC4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3"/>
          </w:tcPr>
          <w:p w:rsidR="00A36CC4" w:rsidRPr="00BF74FC" w:rsidRDefault="00A36CC4" w:rsidP="00BF74FC">
            <w:pPr>
              <w:spacing w:after="0" w:line="240" w:lineRule="auto"/>
            </w:pPr>
            <w:r w:rsidRPr="00BF74FC">
              <w:rPr>
                <w:b/>
              </w:rPr>
              <w:t>Proposta de Orçamento</w:t>
            </w:r>
            <w:r w:rsidRPr="00BF74FC">
              <w:br/>
              <w:t xml:space="preserve">Evento: </w:t>
            </w:r>
            <w:r>
              <w:t xml:space="preserve">DATERRA TORRES de Surf Pro/AM 2013 – </w:t>
            </w:r>
            <w:smartTag w:uri="urn:schemas-microsoft-com:office:smarttags" w:element="metricconverter">
              <w:smartTagPr>
                <w:attr w:name="ProductID" w:val="08 a"/>
              </w:smartTagPr>
              <w:r>
                <w:t>08 a</w:t>
              </w:r>
            </w:smartTag>
            <w:r>
              <w:t xml:space="preserve"> 10 de Marco de 2013 – Torres – RS </w:t>
            </w:r>
          </w:p>
        </w:tc>
      </w:tr>
    </w:tbl>
    <w:p w:rsidR="00A36CC4" w:rsidRDefault="00A36C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1733"/>
      </w:tblGrid>
      <w:tr w:rsidR="00A36CC4" w:rsidRPr="00BF74FC" w:rsidTr="00BF74FC">
        <w:tc>
          <w:tcPr>
            <w:tcW w:w="8046" w:type="dxa"/>
          </w:tcPr>
          <w:p w:rsidR="00A36CC4" w:rsidRPr="00BF74FC" w:rsidRDefault="00A36CC4" w:rsidP="00BF74FC">
            <w:pPr>
              <w:spacing w:after="0" w:line="240" w:lineRule="auto"/>
              <w:rPr>
                <w:b/>
              </w:rPr>
            </w:pPr>
            <w:r w:rsidRPr="00BF74FC">
              <w:rPr>
                <w:b/>
              </w:rPr>
              <w:t>Sistema de Notas/Scoring System</w:t>
            </w:r>
          </w:p>
        </w:tc>
        <w:tc>
          <w:tcPr>
            <w:tcW w:w="1733" w:type="dxa"/>
          </w:tcPr>
          <w:p w:rsidR="00A36CC4" w:rsidRPr="00BF74FC" w:rsidRDefault="00A36CC4" w:rsidP="00BF74FC">
            <w:pPr>
              <w:spacing w:after="0" w:line="240" w:lineRule="auto"/>
              <w:jc w:val="right"/>
            </w:pPr>
            <w:r w:rsidRPr="00BF74FC">
              <w:t>Valor Total</w:t>
            </w:r>
          </w:p>
        </w:tc>
      </w:tr>
      <w:tr w:rsidR="00A36CC4" w:rsidRPr="00BF74FC" w:rsidTr="00BF74FC">
        <w:tc>
          <w:tcPr>
            <w:tcW w:w="8046" w:type="dxa"/>
          </w:tcPr>
          <w:p w:rsidR="00A36CC4" w:rsidRPr="00BF74FC" w:rsidRDefault="00A36CC4" w:rsidP="00BF74FC">
            <w:pPr>
              <w:spacing w:after="0" w:line="240" w:lineRule="auto"/>
            </w:pPr>
            <w:r w:rsidRPr="00BF74FC">
              <w:t>Sistema de notas baseado em rede de micro</w:t>
            </w:r>
            <w:r>
              <w:t>-</w:t>
            </w:r>
            <w:r w:rsidRPr="00BF74FC">
              <w:t xml:space="preserve">terminais para apuração de resultados em tempo real.  </w:t>
            </w:r>
            <w:r w:rsidRPr="00BF74FC">
              <w:br/>
              <w:t>Emissão dos seguintes relatórios:</w:t>
            </w:r>
          </w:p>
          <w:p w:rsidR="00A36CC4" w:rsidRPr="00BF74FC" w:rsidRDefault="00A36CC4" w:rsidP="00BF74FC">
            <w:pPr>
              <w:spacing w:after="0" w:line="240" w:lineRule="auto"/>
            </w:pPr>
            <w:r w:rsidRPr="00BF74FC">
              <w:t>Chave de Baterias</w:t>
            </w:r>
          </w:p>
          <w:p w:rsidR="00A36CC4" w:rsidRPr="00BF74FC" w:rsidRDefault="00A36CC4" w:rsidP="00BF74FC">
            <w:pPr>
              <w:spacing w:after="0" w:line="240" w:lineRule="auto"/>
            </w:pPr>
            <w:r w:rsidRPr="00BF74FC">
              <w:t>Planilha de Notas</w:t>
            </w:r>
          </w:p>
          <w:p w:rsidR="00A36CC4" w:rsidRPr="00BF74FC" w:rsidRDefault="00A36CC4" w:rsidP="00BF74FC">
            <w:pPr>
              <w:spacing w:after="0" w:line="240" w:lineRule="auto"/>
            </w:pPr>
            <w:r w:rsidRPr="00BF74FC">
              <w:t>Estatísticas</w:t>
            </w:r>
          </w:p>
          <w:p w:rsidR="00A36CC4" w:rsidRPr="00BF74FC" w:rsidRDefault="00A36CC4" w:rsidP="00BF74FC">
            <w:pPr>
              <w:spacing w:after="0" w:line="240" w:lineRule="auto"/>
            </w:pPr>
            <w:r w:rsidRPr="00BF74FC">
              <w:t>Cronograma e outros</w:t>
            </w:r>
          </w:p>
          <w:p w:rsidR="00A36CC4" w:rsidRPr="00BF74FC" w:rsidRDefault="00A36CC4" w:rsidP="00BF74FC">
            <w:pPr>
              <w:spacing w:after="0" w:line="240" w:lineRule="auto"/>
            </w:pPr>
            <w:r w:rsidRPr="00BF74FC">
              <w:t>Divulgação on line dos resultados na Internet em hotsite do evento</w:t>
            </w:r>
          </w:p>
        </w:tc>
        <w:tc>
          <w:tcPr>
            <w:tcW w:w="1733" w:type="dxa"/>
          </w:tcPr>
          <w:p w:rsidR="00A36CC4" w:rsidRPr="00BF74FC" w:rsidRDefault="00A36CC4" w:rsidP="00BF74FC">
            <w:pPr>
              <w:spacing w:after="0" w:line="240" w:lineRule="auto"/>
            </w:pPr>
          </w:p>
        </w:tc>
      </w:tr>
      <w:tr w:rsidR="00A36CC4" w:rsidRPr="00BF74FC" w:rsidTr="00BF74FC">
        <w:tc>
          <w:tcPr>
            <w:tcW w:w="8046" w:type="dxa"/>
          </w:tcPr>
          <w:p w:rsidR="00A36CC4" w:rsidRPr="00BF74FC" w:rsidRDefault="00A36CC4" w:rsidP="00BF74FC">
            <w:pPr>
              <w:spacing w:after="0" w:line="240" w:lineRule="auto"/>
            </w:pPr>
            <w:r w:rsidRPr="00BF74FC">
              <w:rPr>
                <w:b/>
              </w:rPr>
              <w:t>Custo</w:t>
            </w:r>
            <w:r>
              <w:rPr>
                <w:b/>
              </w:rPr>
              <w:t xml:space="preserve"> por etapa</w:t>
            </w:r>
            <w:r w:rsidRPr="00BF74FC">
              <w:rPr>
                <w:b/>
              </w:rPr>
              <w:t xml:space="preserve"> :</w:t>
            </w:r>
            <w:r w:rsidRPr="00BF74FC">
              <w:t xml:space="preserve">  R$ </w:t>
            </w:r>
            <w:r>
              <w:t>60</w:t>
            </w:r>
            <w:r w:rsidRPr="00BF74FC">
              <w:t>0,00</w:t>
            </w:r>
            <w:r>
              <w:t xml:space="preserve"> por dia x 3 dias </w:t>
            </w:r>
          </w:p>
        </w:tc>
        <w:tc>
          <w:tcPr>
            <w:tcW w:w="1733" w:type="dxa"/>
          </w:tcPr>
          <w:p w:rsidR="00A36CC4" w:rsidRPr="00BF74FC" w:rsidRDefault="00A36CC4" w:rsidP="00BF74FC">
            <w:pPr>
              <w:spacing w:after="0" w:line="240" w:lineRule="auto"/>
              <w:jc w:val="right"/>
              <w:rPr>
                <w:b/>
              </w:rPr>
            </w:pPr>
            <w:r w:rsidRPr="00BF74FC">
              <w:rPr>
                <w:b/>
              </w:rPr>
              <w:t xml:space="preserve">R$ </w:t>
            </w:r>
            <w:r>
              <w:rPr>
                <w:b/>
              </w:rPr>
              <w:t xml:space="preserve"> 1.8</w:t>
            </w:r>
            <w:r w:rsidRPr="00BF74FC">
              <w:rPr>
                <w:b/>
              </w:rPr>
              <w:t>00,00</w:t>
            </w:r>
          </w:p>
        </w:tc>
      </w:tr>
    </w:tbl>
    <w:p w:rsidR="00A36CC4" w:rsidRDefault="00A36C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A36CC4" w:rsidRPr="00BF74FC" w:rsidTr="00BF74FC">
        <w:tc>
          <w:tcPr>
            <w:tcW w:w="9779" w:type="dxa"/>
          </w:tcPr>
          <w:p w:rsidR="00A36CC4" w:rsidRPr="00BF74FC" w:rsidRDefault="00A36CC4" w:rsidP="00BF74FC">
            <w:pPr>
              <w:spacing w:after="0" w:line="240" w:lineRule="auto"/>
            </w:pPr>
            <w:r w:rsidRPr="00BF74FC">
              <w:rPr>
                <w:b/>
              </w:rPr>
              <w:t>Topologia do Sistema SurfPro</w:t>
            </w:r>
          </w:p>
        </w:tc>
      </w:tr>
      <w:tr w:rsidR="00A36CC4" w:rsidRPr="00BF74FC" w:rsidTr="00BF74FC">
        <w:tc>
          <w:tcPr>
            <w:tcW w:w="9779" w:type="dxa"/>
          </w:tcPr>
          <w:p w:rsidR="00A36CC4" w:rsidRPr="00BF74FC" w:rsidRDefault="00A36CC4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 id="Imagem 2" o:spid="_x0000_i1026" type="#_x0000_t75" alt="topologia.jpg" style="width:447.75pt;height:128.25pt;visibility:visible">
                  <v:imagedata r:id="rId5" o:title=""/>
                </v:shape>
              </w:pict>
            </w:r>
          </w:p>
        </w:tc>
      </w:tr>
    </w:tbl>
    <w:p w:rsidR="00A36CC4" w:rsidRDefault="00A36C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A36CC4" w:rsidRPr="00BF74FC" w:rsidTr="00BF74FC">
        <w:tc>
          <w:tcPr>
            <w:tcW w:w="9779" w:type="dxa"/>
          </w:tcPr>
          <w:p w:rsidR="00A36CC4" w:rsidRPr="00BF74FC" w:rsidRDefault="00A36CC4" w:rsidP="00BF74FC">
            <w:pPr>
              <w:spacing w:after="0" w:line="240" w:lineRule="auto"/>
            </w:pPr>
            <w:r w:rsidRPr="00BF74FC">
              <w:rPr>
                <w:b/>
              </w:rPr>
              <w:t>Outras Informações</w:t>
            </w:r>
          </w:p>
        </w:tc>
      </w:tr>
      <w:tr w:rsidR="00A36CC4" w:rsidRPr="00BF74FC" w:rsidTr="00BF74FC">
        <w:tc>
          <w:tcPr>
            <w:tcW w:w="9779" w:type="dxa"/>
          </w:tcPr>
          <w:p w:rsidR="00A36CC4" w:rsidRPr="00BF74FC" w:rsidRDefault="00A36CC4" w:rsidP="00BF74FC">
            <w:pPr>
              <w:spacing w:after="0" w:line="240" w:lineRule="auto"/>
            </w:pPr>
            <w:r>
              <w:t>Obs1. O Promotor devera cobrir as despesas com h</w:t>
            </w:r>
            <w:r w:rsidRPr="00BF74FC">
              <w:t xml:space="preserve">ospedagem e alimentação para  </w:t>
            </w:r>
            <w:r>
              <w:t>1</w:t>
            </w:r>
            <w:r w:rsidRPr="00BF74FC">
              <w:t xml:space="preserve"> (</w:t>
            </w:r>
            <w:r>
              <w:t xml:space="preserve">uma) </w:t>
            </w:r>
            <w:r w:rsidRPr="00BF74FC">
              <w:t>pessoa</w:t>
            </w:r>
            <w:r>
              <w:t>.</w:t>
            </w:r>
            <w:r>
              <w:br/>
              <w:t>Obs2. Os custos de transporte Criciúma  – Torres  já estão incluídos no orçamento.</w:t>
            </w:r>
          </w:p>
        </w:tc>
      </w:tr>
    </w:tbl>
    <w:p w:rsidR="00A36CC4" w:rsidRDefault="00A36CC4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A36CC4" w:rsidRPr="00BF74FC" w:rsidTr="00BF74FC">
        <w:tc>
          <w:tcPr>
            <w:tcW w:w="9779" w:type="dxa"/>
          </w:tcPr>
          <w:p w:rsidR="00A36CC4" w:rsidRDefault="00A36CC4" w:rsidP="00BF74FC">
            <w:pPr>
              <w:spacing w:after="0" w:line="240" w:lineRule="auto"/>
            </w:pPr>
            <w:r>
              <w:t xml:space="preserve">Criciúma, SC, </w:t>
            </w:r>
            <w:r w:rsidRPr="00BF74FC">
              <w:t xml:space="preserve"> </w:t>
            </w:r>
            <w:r>
              <w:t>01 de mar</w:t>
            </w:r>
            <w:r w:rsidRPr="00BF74FC">
              <w:t>ç</w:t>
            </w:r>
            <w:r>
              <w:t xml:space="preserve">o </w:t>
            </w:r>
            <w:r w:rsidRPr="00BF74FC">
              <w:t>de 201</w:t>
            </w:r>
            <w:r>
              <w:t>3</w:t>
            </w:r>
            <w:r w:rsidRPr="00BF74FC">
              <w:t>.</w:t>
            </w:r>
            <w:r w:rsidRPr="00BF74FC">
              <w:br/>
            </w:r>
          </w:p>
          <w:p w:rsidR="00A36CC4" w:rsidRDefault="00A36CC4" w:rsidP="00BF74FC">
            <w:pPr>
              <w:spacing w:after="0" w:line="240" w:lineRule="auto"/>
            </w:pPr>
          </w:p>
          <w:p w:rsidR="00A36CC4" w:rsidRPr="00BF74FC" w:rsidRDefault="00A36CC4" w:rsidP="00BF74FC">
            <w:pPr>
              <w:spacing w:after="0" w:line="240" w:lineRule="auto"/>
            </w:pPr>
            <w:r w:rsidRPr="00BF74FC">
              <w:br/>
            </w:r>
            <w:r>
              <w:rPr>
                <w:noProof/>
                <w:lang w:eastAsia="pt-BR"/>
              </w:rPr>
              <w:t>_____________________________________</w:t>
            </w:r>
            <w:r>
              <w:rPr>
                <w:noProof/>
                <w:lang w:eastAsia="pt-BR"/>
              </w:rPr>
              <w:br/>
              <w:t>Jose Laudir Vefago – SurfPro</w:t>
            </w:r>
            <w:r>
              <w:rPr>
                <w:noProof/>
                <w:lang w:eastAsia="pt-BR"/>
              </w:rPr>
              <w:br/>
              <w:t>464.706.469-72</w:t>
            </w:r>
            <w:r w:rsidRPr="00BF74FC">
              <w:br/>
            </w:r>
          </w:p>
        </w:tc>
      </w:tr>
    </w:tbl>
    <w:p w:rsidR="00A36CC4" w:rsidRPr="00581F7D" w:rsidRDefault="00A36CC4" w:rsidP="00F35015"/>
    <w:sectPr w:rsidR="00A36CC4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55E76"/>
    <w:rsid w:val="0006162B"/>
    <w:rsid w:val="000C6D72"/>
    <w:rsid w:val="0010173F"/>
    <w:rsid w:val="00153ADB"/>
    <w:rsid w:val="00187CDC"/>
    <w:rsid w:val="001B4F5B"/>
    <w:rsid w:val="001B77FD"/>
    <w:rsid w:val="001E627A"/>
    <w:rsid w:val="001E76CF"/>
    <w:rsid w:val="001F1EB9"/>
    <w:rsid w:val="00205395"/>
    <w:rsid w:val="00267729"/>
    <w:rsid w:val="00272A57"/>
    <w:rsid w:val="00295EC3"/>
    <w:rsid w:val="002F55CC"/>
    <w:rsid w:val="0031132E"/>
    <w:rsid w:val="00343715"/>
    <w:rsid w:val="0037782E"/>
    <w:rsid w:val="0039201E"/>
    <w:rsid w:val="003A5CE3"/>
    <w:rsid w:val="003C0C07"/>
    <w:rsid w:val="003F6E91"/>
    <w:rsid w:val="00402D18"/>
    <w:rsid w:val="00414992"/>
    <w:rsid w:val="004356B7"/>
    <w:rsid w:val="004E4797"/>
    <w:rsid w:val="0050465E"/>
    <w:rsid w:val="00515FCA"/>
    <w:rsid w:val="0053547C"/>
    <w:rsid w:val="00581F7D"/>
    <w:rsid w:val="005A0116"/>
    <w:rsid w:val="00676DA1"/>
    <w:rsid w:val="006843F0"/>
    <w:rsid w:val="00692F25"/>
    <w:rsid w:val="00694CD7"/>
    <w:rsid w:val="006F5147"/>
    <w:rsid w:val="00795465"/>
    <w:rsid w:val="007E4967"/>
    <w:rsid w:val="007E5489"/>
    <w:rsid w:val="00827032"/>
    <w:rsid w:val="0085006B"/>
    <w:rsid w:val="00856505"/>
    <w:rsid w:val="0089796F"/>
    <w:rsid w:val="008B2D9A"/>
    <w:rsid w:val="008B5D94"/>
    <w:rsid w:val="008F0F1F"/>
    <w:rsid w:val="00900053"/>
    <w:rsid w:val="00913BC1"/>
    <w:rsid w:val="00923189"/>
    <w:rsid w:val="009354A8"/>
    <w:rsid w:val="00961732"/>
    <w:rsid w:val="0096739C"/>
    <w:rsid w:val="00997533"/>
    <w:rsid w:val="009A5D3E"/>
    <w:rsid w:val="009B176B"/>
    <w:rsid w:val="009E2BAE"/>
    <w:rsid w:val="00A00C50"/>
    <w:rsid w:val="00A36CC4"/>
    <w:rsid w:val="00A36E47"/>
    <w:rsid w:val="00AC17B1"/>
    <w:rsid w:val="00B67784"/>
    <w:rsid w:val="00BA0BA4"/>
    <w:rsid w:val="00BB70F6"/>
    <w:rsid w:val="00BF6296"/>
    <w:rsid w:val="00BF74FC"/>
    <w:rsid w:val="00C03E1E"/>
    <w:rsid w:val="00C05825"/>
    <w:rsid w:val="00C117DB"/>
    <w:rsid w:val="00C25DD4"/>
    <w:rsid w:val="00C45D42"/>
    <w:rsid w:val="00C76F9C"/>
    <w:rsid w:val="00CA570C"/>
    <w:rsid w:val="00CB3582"/>
    <w:rsid w:val="00CB5416"/>
    <w:rsid w:val="00CE2E44"/>
    <w:rsid w:val="00CE30C6"/>
    <w:rsid w:val="00D0193E"/>
    <w:rsid w:val="00D22554"/>
    <w:rsid w:val="00D4217B"/>
    <w:rsid w:val="00D53EFF"/>
    <w:rsid w:val="00DF06E9"/>
    <w:rsid w:val="00E05F3C"/>
    <w:rsid w:val="00E12AFE"/>
    <w:rsid w:val="00E6533E"/>
    <w:rsid w:val="00E6637E"/>
    <w:rsid w:val="00E955E8"/>
    <w:rsid w:val="00F12ECE"/>
    <w:rsid w:val="00F35015"/>
    <w:rsid w:val="00F61152"/>
    <w:rsid w:val="00F916BA"/>
    <w:rsid w:val="00F9592E"/>
    <w:rsid w:val="00F967E6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166</Words>
  <Characters>901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5</cp:revision>
  <dcterms:created xsi:type="dcterms:W3CDTF">2013-03-08T15:22:00Z</dcterms:created>
  <dcterms:modified xsi:type="dcterms:W3CDTF">2013-03-11T19:34:00Z</dcterms:modified>
</cp:coreProperties>
</file>