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C1" w:rsidRDefault="002B27C1"/>
    <w:tbl>
      <w:tblPr>
        <w:tblW w:w="0" w:type="auto"/>
        <w:tblLook w:val="00A0"/>
      </w:tblPr>
      <w:tblGrid>
        <w:gridCol w:w="108"/>
        <w:gridCol w:w="3543"/>
        <w:gridCol w:w="4017"/>
        <w:gridCol w:w="2111"/>
        <w:gridCol w:w="76"/>
      </w:tblGrid>
      <w:tr w:rsidR="002B27C1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2B27C1" w:rsidRPr="00BF74FC" w:rsidRDefault="002B27C1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3"/>
            <w:vAlign w:val="center"/>
          </w:tcPr>
          <w:p w:rsidR="002B27C1" w:rsidRPr="00BF74FC" w:rsidRDefault="002B27C1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2B27C1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4"/>
          </w:tcPr>
          <w:p w:rsidR="002B27C1" w:rsidRPr="00BF74FC" w:rsidRDefault="002B27C1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Oito Surf Treinos e três etapas Circuito ASB de Surf  Amador 2013</w:t>
            </w:r>
          </w:p>
        </w:tc>
      </w:tr>
      <w:tr w:rsidR="002B27C1" w:rsidRPr="00BF74FC" w:rsidTr="00E77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7668" w:type="dxa"/>
            <w:gridSpan w:val="3"/>
          </w:tcPr>
          <w:p w:rsidR="002B27C1" w:rsidRPr="00BF74FC" w:rsidRDefault="002B27C1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2111" w:type="dxa"/>
          </w:tcPr>
          <w:p w:rsidR="002B27C1" w:rsidRPr="00BF74FC" w:rsidRDefault="002B27C1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2B27C1" w:rsidRPr="00BF74FC" w:rsidTr="00E77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7668" w:type="dxa"/>
            <w:gridSpan w:val="3"/>
          </w:tcPr>
          <w:p w:rsidR="002B27C1" w:rsidRPr="00BF74FC" w:rsidRDefault="002B27C1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2B27C1" w:rsidRPr="00BF74FC" w:rsidRDefault="002B27C1" w:rsidP="00BF74FC">
            <w:pPr>
              <w:spacing w:after="0" w:line="240" w:lineRule="auto"/>
            </w:pPr>
            <w:r w:rsidRPr="00BF74FC">
              <w:t>Chave de Baterias</w:t>
            </w:r>
          </w:p>
          <w:p w:rsidR="002B27C1" w:rsidRPr="00BF74FC" w:rsidRDefault="002B27C1" w:rsidP="00BF74FC">
            <w:pPr>
              <w:spacing w:after="0" w:line="240" w:lineRule="auto"/>
            </w:pPr>
            <w:r w:rsidRPr="00BF74FC">
              <w:t>Planilha de Notas</w:t>
            </w:r>
          </w:p>
          <w:p w:rsidR="002B27C1" w:rsidRPr="00BF74FC" w:rsidRDefault="002B27C1" w:rsidP="00BF74FC">
            <w:pPr>
              <w:spacing w:after="0" w:line="240" w:lineRule="auto"/>
            </w:pPr>
            <w:r w:rsidRPr="00BF74FC">
              <w:t>Estatísticas</w:t>
            </w:r>
          </w:p>
          <w:p w:rsidR="002B27C1" w:rsidRPr="00BF74FC" w:rsidRDefault="002B27C1" w:rsidP="00BF74FC">
            <w:pPr>
              <w:spacing w:after="0" w:line="240" w:lineRule="auto"/>
            </w:pPr>
            <w:r w:rsidRPr="00BF74FC">
              <w:t>Cronograma e outros</w:t>
            </w:r>
          </w:p>
          <w:p w:rsidR="002B27C1" w:rsidRPr="00BF74FC" w:rsidRDefault="002B27C1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2111" w:type="dxa"/>
          </w:tcPr>
          <w:p w:rsidR="002B27C1" w:rsidRPr="00BF74FC" w:rsidRDefault="002B27C1" w:rsidP="00BF74FC">
            <w:pPr>
              <w:spacing w:after="0" w:line="240" w:lineRule="auto"/>
            </w:pPr>
          </w:p>
        </w:tc>
      </w:tr>
      <w:tr w:rsidR="002B27C1" w:rsidRPr="00BF74FC" w:rsidTr="00E77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7668" w:type="dxa"/>
            <w:gridSpan w:val="3"/>
          </w:tcPr>
          <w:p w:rsidR="002B27C1" w:rsidRPr="00BF74FC" w:rsidRDefault="002B27C1" w:rsidP="00064C22">
            <w:pPr>
              <w:spacing w:after="0" w:line="240" w:lineRule="auto"/>
            </w:pPr>
            <w:r>
              <w:rPr>
                <w:b/>
              </w:rPr>
              <w:t>Surf Treinos:</w:t>
            </w:r>
            <w:r>
              <w:rPr>
                <w:b/>
              </w:rPr>
              <w:br/>
            </w:r>
            <w:r w:rsidRPr="00BF74FC">
              <w:rPr>
                <w:b/>
              </w:rPr>
              <w:t>Custo</w:t>
            </w:r>
            <w:r>
              <w:rPr>
                <w:b/>
              </w:rPr>
              <w:t>s</w:t>
            </w:r>
            <w:r w:rsidRPr="00BF74FC">
              <w:rPr>
                <w:b/>
              </w:rPr>
              <w:t>:</w:t>
            </w:r>
            <w:r w:rsidRPr="00BF74FC">
              <w:t xml:space="preserve">  R$ </w:t>
            </w:r>
            <w:r>
              <w:t>700,00 por etapa x 8 etapas</w:t>
            </w:r>
          </w:p>
        </w:tc>
        <w:tc>
          <w:tcPr>
            <w:tcW w:w="2111" w:type="dxa"/>
            <w:vAlign w:val="center"/>
          </w:tcPr>
          <w:p w:rsidR="002B27C1" w:rsidRPr="00BF74FC" w:rsidRDefault="002B27C1" w:rsidP="00064C22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5.6</w:t>
            </w:r>
            <w:r w:rsidRPr="00BF74FC">
              <w:rPr>
                <w:b/>
              </w:rPr>
              <w:t>00,00</w:t>
            </w:r>
          </w:p>
        </w:tc>
      </w:tr>
      <w:tr w:rsidR="002B27C1" w:rsidRPr="00BF74FC" w:rsidTr="00E77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7668" w:type="dxa"/>
            <w:gridSpan w:val="3"/>
          </w:tcPr>
          <w:p w:rsidR="002B27C1" w:rsidRPr="00E772CE" w:rsidRDefault="002B27C1" w:rsidP="00064C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Circuito ASB (dois dias):</w:t>
            </w:r>
            <w:r>
              <w:rPr>
                <w:b/>
              </w:rPr>
              <w:br/>
            </w:r>
            <w:r w:rsidRPr="00BF74FC">
              <w:rPr>
                <w:b/>
              </w:rPr>
              <w:t>Custo</w:t>
            </w:r>
            <w:r>
              <w:rPr>
                <w:b/>
              </w:rPr>
              <w:t>s</w:t>
            </w:r>
            <w:r w:rsidRPr="00E772CE">
              <w:t>:  R$ 1.300,00 por etapa x 3 etapas</w:t>
            </w:r>
          </w:p>
        </w:tc>
        <w:tc>
          <w:tcPr>
            <w:tcW w:w="2111" w:type="dxa"/>
            <w:vAlign w:val="center"/>
          </w:tcPr>
          <w:p w:rsidR="002B27C1" w:rsidRPr="00BF74FC" w:rsidRDefault="002B27C1" w:rsidP="00064C22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3.9</w:t>
            </w:r>
            <w:r w:rsidRPr="00BF74FC">
              <w:rPr>
                <w:b/>
              </w:rPr>
              <w:t>00,00</w:t>
            </w:r>
          </w:p>
        </w:tc>
      </w:tr>
      <w:tr w:rsidR="002B27C1" w:rsidRPr="00E772CE" w:rsidTr="00E77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7668" w:type="dxa"/>
            <w:gridSpan w:val="3"/>
            <w:vAlign w:val="center"/>
          </w:tcPr>
          <w:p w:rsidR="002B27C1" w:rsidRPr="00E772CE" w:rsidRDefault="002B27C1" w:rsidP="00064C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(Surf Treinos + Circuito)</w:t>
            </w:r>
          </w:p>
        </w:tc>
        <w:tc>
          <w:tcPr>
            <w:tcW w:w="2111" w:type="dxa"/>
            <w:vAlign w:val="center"/>
          </w:tcPr>
          <w:p w:rsidR="002B27C1" w:rsidRPr="00E772CE" w:rsidRDefault="002B27C1" w:rsidP="00064C22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 w:rsidRPr="00E772CE">
              <w:rPr>
                <w:b/>
                <w:sz w:val="32"/>
                <w:szCs w:val="32"/>
              </w:rPr>
              <w:t>R$  9.500,00</w:t>
            </w:r>
          </w:p>
        </w:tc>
      </w:tr>
    </w:tbl>
    <w:p w:rsidR="002B27C1" w:rsidRDefault="002B27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B27C1" w:rsidRPr="00BF74FC" w:rsidTr="00BF74FC">
        <w:tc>
          <w:tcPr>
            <w:tcW w:w="9779" w:type="dxa"/>
          </w:tcPr>
          <w:p w:rsidR="002B27C1" w:rsidRPr="00BF74FC" w:rsidRDefault="002B27C1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2B27C1" w:rsidRPr="00BF74FC" w:rsidTr="00BF74FC">
        <w:tc>
          <w:tcPr>
            <w:tcW w:w="9779" w:type="dxa"/>
          </w:tcPr>
          <w:p w:rsidR="002B27C1" w:rsidRPr="00BF74FC" w:rsidRDefault="002B27C1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2B27C1" w:rsidRDefault="002B27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B27C1" w:rsidRPr="00BF74FC" w:rsidTr="00BF74FC">
        <w:tc>
          <w:tcPr>
            <w:tcW w:w="9779" w:type="dxa"/>
          </w:tcPr>
          <w:p w:rsidR="002B27C1" w:rsidRPr="00BF74FC" w:rsidRDefault="002B27C1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2B27C1" w:rsidRPr="00BF74FC" w:rsidTr="00BF74FC">
        <w:tc>
          <w:tcPr>
            <w:tcW w:w="9779" w:type="dxa"/>
          </w:tcPr>
          <w:p w:rsidR="002B27C1" w:rsidRPr="00BF74FC" w:rsidRDefault="002B27C1" w:rsidP="00BF74FC">
            <w:pPr>
              <w:spacing w:after="0" w:line="240" w:lineRule="auto"/>
            </w:pPr>
            <w:r>
              <w:t>Obs. 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2B27C1" w:rsidRDefault="002B27C1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B27C1" w:rsidRPr="00BF74FC" w:rsidTr="00BF74FC">
        <w:tc>
          <w:tcPr>
            <w:tcW w:w="9779" w:type="dxa"/>
          </w:tcPr>
          <w:p w:rsidR="002B27C1" w:rsidRPr="00BF74FC" w:rsidRDefault="002B27C1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28 de janeiro </w:t>
            </w:r>
            <w:r w:rsidRPr="00BF74FC">
              <w:t>de 201</w:t>
            </w:r>
            <w:r>
              <w:t>1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2B27C1" w:rsidRPr="00581F7D" w:rsidRDefault="002B27C1" w:rsidP="00F35015"/>
    <w:sectPr w:rsidR="002B27C1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64C22"/>
    <w:rsid w:val="00076302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B27C1"/>
    <w:rsid w:val="002C280A"/>
    <w:rsid w:val="002F55CC"/>
    <w:rsid w:val="0031132E"/>
    <w:rsid w:val="00350FD6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F489C"/>
    <w:rsid w:val="006F5147"/>
    <w:rsid w:val="006F7824"/>
    <w:rsid w:val="00795465"/>
    <w:rsid w:val="007E5489"/>
    <w:rsid w:val="00827032"/>
    <w:rsid w:val="0085006B"/>
    <w:rsid w:val="00856505"/>
    <w:rsid w:val="0089796F"/>
    <w:rsid w:val="008B2D9A"/>
    <w:rsid w:val="008B5D94"/>
    <w:rsid w:val="008F0F1F"/>
    <w:rsid w:val="008F1EC6"/>
    <w:rsid w:val="00900053"/>
    <w:rsid w:val="00913BC1"/>
    <w:rsid w:val="00923189"/>
    <w:rsid w:val="009354A8"/>
    <w:rsid w:val="00952C52"/>
    <w:rsid w:val="0096739C"/>
    <w:rsid w:val="00997533"/>
    <w:rsid w:val="009A5D3E"/>
    <w:rsid w:val="009B176B"/>
    <w:rsid w:val="009D6D22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B470B"/>
    <w:rsid w:val="00DF06E9"/>
    <w:rsid w:val="00E03089"/>
    <w:rsid w:val="00E05F3C"/>
    <w:rsid w:val="00E6533E"/>
    <w:rsid w:val="00E6637E"/>
    <w:rsid w:val="00E772CE"/>
    <w:rsid w:val="00F12ECE"/>
    <w:rsid w:val="00F35015"/>
    <w:rsid w:val="00F916BA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1616</TotalTime>
  <Pages>1</Pages>
  <Words>160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3</cp:revision>
  <dcterms:created xsi:type="dcterms:W3CDTF">2013-01-30T20:46:00Z</dcterms:created>
  <dcterms:modified xsi:type="dcterms:W3CDTF">2013-01-30T20:47:00Z</dcterms:modified>
</cp:coreProperties>
</file>