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1E" w:rsidRDefault="00C03E1E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C03E1E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C03E1E" w:rsidRPr="00BF74FC" w:rsidRDefault="00C03E1E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C03E1E" w:rsidRPr="00BF74FC" w:rsidRDefault="00C03E1E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C03E1E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C03E1E" w:rsidRPr="00BF74FC" w:rsidRDefault="00C03E1E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 xml:space="preserve">Cinco etapas do SurFuturo Groms 2013 – Itajái – SC </w:t>
            </w:r>
          </w:p>
        </w:tc>
      </w:tr>
    </w:tbl>
    <w:p w:rsidR="00C03E1E" w:rsidRDefault="00C03E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C03E1E" w:rsidRPr="00BF74FC" w:rsidTr="00BF74FC">
        <w:tc>
          <w:tcPr>
            <w:tcW w:w="8046" w:type="dxa"/>
          </w:tcPr>
          <w:p w:rsidR="00C03E1E" w:rsidRPr="00BF74FC" w:rsidRDefault="00C03E1E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C03E1E" w:rsidRPr="00BF74FC" w:rsidRDefault="00C03E1E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C03E1E" w:rsidRPr="00BF74FC" w:rsidTr="00BF74FC">
        <w:tc>
          <w:tcPr>
            <w:tcW w:w="8046" w:type="dxa"/>
          </w:tcPr>
          <w:p w:rsidR="00C03E1E" w:rsidRPr="00BF74FC" w:rsidRDefault="00C03E1E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C03E1E" w:rsidRPr="00BF74FC" w:rsidRDefault="00C03E1E" w:rsidP="00BF74FC">
            <w:pPr>
              <w:spacing w:after="0" w:line="240" w:lineRule="auto"/>
            </w:pPr>
            <w:r w:rsidRPr="00BF74FC">
              <w:t>Chave de Baterias</w:t>
            </w:r>
          </w:p>
          <w:p w:rsidR="00C03E1E" w:rsidRPr="00BF74FC" w:rsidRDefault="00C03E1E" w:rsidP="00BF74FC">
            <w:pPr>
              <w:spacing w:after="0" w:line="240" w:lineRule="auto"/>
            </w:pPr>
            <w:r w:rsidRPr="00BF74FC">
              <w:t>Planilha de Notas</w:t>
            </w:r>
          </w:p>
          <w:p w:rsidR="00C03E1E" w:rsidRPr="00BF74FC" w:rsidRDefault="00C03E1E" w:rsidP="00BF74FC">
            <w:pPr>
              <w:spacing w:after="0" w:line="240" w:lineRule="auto"/>
            </w:pPr>
            <w:r w:rsidRPr="00BF74FC">
              <w:t>Estatísticas</w:t>
            </w:r>
          </w:p>
          <w:p w:rsidR="00C03E1E" w:rsidRPr="00BF74FC" w:rsidRDefault="00C03E1E" w:rsidP="00BF74FC">
            <w:pPr>
              <w:spacing w:after="0" w:line="240" w:lineRule="auto"/>
            </w:pPr>
            <w:r w:rsidRPr="00BF74FC">
              <w:t>Cronograma e outros</w:t>
            </w:r>
          </w:p>
          <w:p w:rsidR="00C03E1E" w:rsidRPr="00BF74FC" w:rsidRDefault="00C03E1E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C03E1E" w:rsidRPr="00BF74FC" w:rsidRDefault="00C03E1E" w:rsidP="00BF74FC">
            <w:pPr>
              <w:spacing w:after="0" w:line="240" w:lineRule="auto"/>
            </w:pPr>
          </w:p>
        </w:tc>
      </w:tr>
      <w:tr w:rsidR="00C03E1E" w:rsidRPr="00BF74FC" w:rsidTr="00BF74FC">
        <w:tc>
          <w:tcPr>
            <w:tcW w:w="8046" w:type="dxa"/>
          </w:tcPr>
          <w:p w:rsidR="00C03E1E" w:rsidRPr="00BF74FC" w:rsidRDefault="00C03E1E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70</w:t>
            </w:r>
            <w:r w:rsidRPr="00BF74FC">
              <w:t>0,00</w:t>
            </w:r>
          </w:p>
        </w:tc>
        <w:tc>
          <w:tcPr>
            <w:tcW w:w="1733" w:type="dxa"/>
          </w:tcPr>
          <w:p w:rsidR="00C03E1E" w:rsidRPr="00BF74FC" w:rsidRDefault="00C03E1E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3.5</w:t>
            </w:r>
            <w:r w:rsidRPr="00BF74FC">
              <w:rPr>
                <w:b/>
              </w:rPr>
              <w:t>00,00</w:t>
            </w:r>
          </w:p>
        </w:tc>
      </w:tr>
    </w:tbl>
    <w:p w:rsidR="00C03E1E" w:rsidRDefault="00C03E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03E1E" w:rsidRPr="00BF74FC" w:rsidTr="00BF74FC">
        <w:tc>
          <w:tcPr>
            <w:tcW w:w="9779" w:type="dxa"/>
          </w:tcPr>
          <w:p w:rsidR="00C03E1E" w:rsidRPr="00BF74FC" w:rsidRDefault="00C03E1E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C03E1E" w:rsidRPr="00BF74FC" w:rsidTr="00BF74FC">
        <w:tc>
          <w:tcPr>
            <w:tcW w:w="9779" w:type="dxa"/>
          </w:tcPr>
          <w:p w:rsidR="00C03E1E" w:rsidRPr="00BF74FC" w:rsidRDefault="00C03E1E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C03E1E" w:rsidRDefault="00C03E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03E1E" w:rsidRPr="00BF74FC" w:rsidTr="00BF74FC">
        <w:tc>
          <w:tcPr>
            <w:tcW w:w="9779" w:type="dxa"/>
          </w:tcPr>
          <w:p w:rsidR="00C03E1E" w:rsidRPr="00BF74FC" w:rsidRDefault="00C03E1E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C03E1E" w:rsidRPr="00BF74FC" w:rsidTr="00BF74FC">
        <w:tc>
          <w:tcPr>
            <w:tcW w:w="9779" w:type="dxa"/>
          </w:tcPr>
          <w:p w:rsidR="00C03E1E" w:rsidRPr="00BF74FC" w:rsidRDefault="00C03E1E" w:rsidP="00BF74FC">
            <w:pPr>
              <w:spacing w:after="0" w:line="240" w:lineRule="auto"/>
            </w:pPr>
            <w:r>
              <w:t>Obs1.O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de transporte Criciúma  – Magistério  já estão incluídos no orçamento.</w:t>
            </w:r>
          </w:p>
        </w:tc>
      </w:tr>
    </w:tbl>
    <w:p w:rsidR="00C03E1E" w:rsidRDefault="00C03E1E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03E1E" w:rsidRPr="00BF74FC" w:rsidTr="00BF74FC">
        <w:tc>
          <w:tcPr>
            <w:tcW w:w="9779" w:type="dxa"/>
          </w:tcPr>
          <w:p w:rsidR="00C03E1E" w:rsidRPr="00BF74FC" w:rsidRDefault="00C03E1E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13 de janeiro </w:t>
            </w:r>
            <w:r w:rsidRPr="00BF74FC">
              <w:t>de 201</w:t>
            </w:r>
            <w:r>
              <w:t>1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C03E1E" w:rsidRPr="00581F7D" w:rsidRDefault="00C03E1E" w:rsidP="00F35015"/>
    <w:sectPr w:rsidR="00C03E1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1F1EB9"/>
    <w:rsid w:val="00267729"/>
    <w:rsid w:val="00272A57"/>
    <w:rsid w:val="00295EC3"/>
    <w:rsid w:val="002F55CC"/>
    <w:rsid w:val="0031132E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76DA1"/>
    <w:rsid w:val="006843F0"/>
    <w:rsid w:val="00692F25"/>
    <w:rsid w:val="006F5147"/>
    <w:rsid w:val="00795465"/>
    <w:rsid w:val="007E5489"/>
    <w:rsid w:val="00827032"/>
    <w:rsid w:val="0085006B"/>
    <w:rsid w:val="00856505"/>
    <w:rsid w:val="0089796F"/>
    <w:rsid w:val="008B2D9A"/>
    <w:rsid w:val="008B5D94"/>
    <w:rsid w:val="008F0F1F"/>
    <w:rsid w:val="00900053"/>
    <w:rsid w:val="00913BC1"/>
    <w:rsid w:val="00923189"/>
    <w:rsid w:val="009354A8"/>
    <w:rsid w:val="0096739C"/>
    <w:rsid w:val="00997533"/>
    <w:rsid w:val="009A5D3E"/>
    <w:rsid w:val="009B176B"/>
    <w:rsid w:val="009E2BAE"/>
    <w:rsid w:val="00A00C50"/>
    <w:rsid w:val="00A36E47"/>
    <w:rsid w:val="00AC17B1"/>
    <w:rsid w:val="00B67784"/>
    <w:rsid w:val="00BA0BA4"/>
    <w:rsid w:val="00BB70F6"/>
    <w:rsid w:val="00BF6296"/>
    <w:rsid w:val="00BF74FC"/>
    <w:rsid w:val="00C03E1E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5F3C"/>
    <w:rsid w:val="00E6533E"/>
    <w:rsid w:val="00E6637E"/>
    <w:rsid w:val="00F12ECE"/>
    <w:rsid w:val="00F35015"/>
    <w:rsid w:val="00F916BA"/>
    <w:rsid w:val="00F9592E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148</Words>
  <Characters>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Angeloni</cp:lastModifiedBy>
  <cp:revision>2</cp:revision>
  <dcterms:created xsi:type="dcterms:W3CDTF">2013-01-15T16:27:00Z</dcterms:created>
  <dcterms:modified xsi:type="dcterms:W3CDTF">2013-01-15T16:27:00Z</dcterms:modified>
</cp:coreProperties>
</file>