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95" w:rsidRDefault="00C82E95"/>
    <w:tbl>
      <w:tblPr>
        <w:tblW w:w="0" w:type="auto"/>
        <w:tblInd w:w="108" w:type="dxa"/>
        <w:tblLook w:val="00A0"/>
      </w:tblPr>
      <w:tblGrid>
        <w:gridCol w:w="3543"/>
        <w:gridCol w:w="6204"/>
      </w:tblGrid>
      <w:tr w:rsidR="00C82E95" w:rsidRPr="00873C4C" w:rsidTr="00873C4C">
        <w:tc>
          <w:tcPr>
            <w:tcW w:w="3326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313" w:type="dxa"/>
            <w:vAlign w:val="center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b/>
                <w:sz w:val="28"/>
                <w:szCs w:val="28"/>
              </w:rPr>
              <w:t>SurfPro – Processamento de Dados Ltda. ME</w:t>
            </w:r>
            <w:r w:rsidRPr="00873C4C">
              <w:br/>
            </w:r>
            <w:r w:rsidRPr="00873C4C">
              <w:rPr>
                <w:sz w:val="20"/>
                <w:szCs w:val="20"/>
              </w:rPr>
              <w:t>CNPJ:  10.330.997/0001-00         Inscr.Municipal: 33.323</w:t>
            </w:r>
            <w:r w:rsidRPr="00873C4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873C4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</w:tbl>
    <w:p w:rsidR="00C82E95" w:rsidRDefault="00C82E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b/>
              </w:rPr>
              <w:t>Proposta de Orçamento</w:t>
            </w:r>
            <w:r w:rsidRPr="00873C4C">
              <w:br/>
              <w:t xml:space="preserve">Evento: </w:t>
            </w:r>
            <w:r>
              <w:t xml:space="preserve">Campeonato de Surf Farol de Santa Marta </w:t>
            </w:r>
            <w:r w:rsidRPr="00873C4C">
              <w:br/>
              <w:t xml:space="preserve">Local:  </w:t>
            </w:r>
            <w:r>
              <w:t>Laguna - SC</w:t>
            </w:r>
            <w:r w:rsidRPr="00873C4C">
              <w:t xml:space="preserve"> </w:t>
            </w:r>
            <w:r>
              <w:t>–</w:t>
            </w:r>
            <w:r w:rsidRPr="00873C4C">
              <w:t xml:space="preserve"> </w:t>
            </w:r>
            <w:r>
              <w:t>04 e 05 de agosto</w:t>
            </w:r>
            <w:r w:rsidRPr="00873C4C">
              <w:t xml:space="preserve"> de 2012</w:t>
            </w:r>
          </w:p>
        </w:tc>
      </w:tr>
    </w:tbl>
    <w:p w:rsidR="00C82E95" w:rsidRDefault="00C82E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C82E95" w:rsidRPr="00873C4C" w:rsidTr="00873C4C">
        <w:tc>
          <w:tcPr>
            <w:tcW w:w="8046" w:type="dxa"/>
          </w:tcPr>
          <w:p w:rsidR="00C82E95" w:rsidRPr="00873C4C" w:rsidRDefault="00C82E95" w:rsidP="00873C4C">
            <w:pPr>
              <w:spacing w:after="0" w:line="240" w:lineRule="auto"/>
              <w:rPr>
                <w:b/>
              </w:rPr>
            </w:pPr>
            <w:r w:rsidRPr="00873C4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C82E95" w:rsidRPr="00873C4C" w:rsidRDefault="00C82E95" w:rsidP="00873C4C">
            <w:pPr>
              <w:spacing w:after="0" w:line="240" w:lineRule="auto"/>
              <w:jc w:val="right"/>
            </w:pPr>
            <w:r w:rsidRPr="00873C4C">
              <w:t>Valor Total</w:t>
            </w:r>
          </w:p>
        </w:tc>
      </w:tr>
      <w:tr w:rsidR="00C82E95" w:rsidRPr="00873C4C" w:rsidTr="00873C4C">
        <w:tc>
          <w:tcPr>
            <w:tcW w:w="8046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t xml:space="preserve">Sistema de notas baseado em rede de microterminais para apuração de resultados em tempo real.  </w:t>
            </w:r>
            <w:r w:rsidRPr="00873C4C">
              <w:br/>
              <w:t>Emissão dos seguintes relatórios:</w:t>
            </w:r>
          </w:p>
          <w:p w:rsidR="00C82E95" w:rsidRPr="00873C4C" w:rsidRDefault="00C82E95" w:rsidP="00873C4C">
            <w:pPr>
              <w:spacing w:after="0" w:line="240" w:lineRule="auto"/>
            </w:pPr>
            <w:r w:rsidRPr="00873C4C">
              <w:t>Chave de Baterias</w:t>
            </w:r>
          </w:p>
          <w:p w:rsidR="00C82E95" w:rsidRPr="00873C4C" w:rsidRDefault="00C82E95" w:rsidP="00873C4C">
            <w:pPr>
              <w:spacing w:after="0" w:line="240" w:lineRule="auto"/>
            </w:pPr>
            <w:r w:rsidRPr="00873C4C">
              <w:t>Planilha de Notas</w:t>
            </w:r>
          </w:p>
          <w:p w:rsidR="00C82E95" w:rsidRPr="00873C4C" w:rsidRDefault="00C82E95" w:rsidP="00873C4C">
            <w:pPr>
              <w:spacing w:after="0" w:line="240" w:lineRule="auto"/>
            </w:pPr>
            <w:r w:rsidRPr="00873C4C">
              <w:t>Estatísticas</w:t>
            </w:r>
          </w:p>
          <w:p w:rsidR="00C82E95" w:rsidRPr="00873C4C" w:rsidRDefault="00C82E95" w:rsidP="00873C4C">
            <w:pPr>
              <w:spacing w:after="0" w:line="240" w:lineRule="auto"/>
            </w:pPr>
            <w:r w:rsidRPr="00873C4C">
              <w:t>Cronograma e outros</w:t>
            </w:r>
          </w:p>
          <w:p w:rsidR="00C82E95" w:rsidRPr="00873C4C" w:rsidRDefault="00C82E95" w:rsidP="00873C4C">
            <w:pPr>
              <w:spacing w:after="0" w:line="240" w:lineRule="auto"/>
            </w:pPr>
            <w:r w:rsidRPr="00873C4C">
              <w:t>Divulgação on line dos resultados na Internet em hotsite do evento</w:t>
            </w:r>
          </w:p>
        </w:tc>
        <w:tc>
          <w:tcPr>
            <w:tcW w:w="1733" w:type="dxa"/>
          </w:tcPr>
          <w:p w:rsidR="00C82E95" w:rsidRPr="00873C4C" w:rsidRDefault="00C82E95" w:rsidP="00873C4C">
            <w:pPr>
              <w:spacing w:after="0" w:line="240" w:lineRule="auto"/>
            </w:pPr>
          </w:p>
        </w:tc>
      </w:tr>
      <w:tr w:rsidR="00C82E95" w:rsidRPr="00873C4C" w:rsidTr="00873C4C">
        <w:tc>
          <w:tcPr>
            <w:tcW w:w="8046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b/>
              </w:rPr>
              <w:t>Custo :</w:t>
            </w:r>
            <w:r w:rsidRPr="00873C4C">
              <w:t xml:space="preserve">  R$ </w:t>
            </w:r>
            <w:r>
              <w:t>6</w:t>
            </w:r>
            <w:r w:rsidRPr="00873C4C">
              <w:t>00,00 por dia x 2 dias</w:t>
            </w:r>
          </w:p>
        </w:tc>
        <w:tc>
          <w:tcPr>
            <w:tcW w:w="1733" w:type="dxa"/>
          </w:tcPr>
          <w:p w:rsidR="00C82E95" w:rsidRPr="00873C4C" w:rsidRDefault="00C82E95" w:rsidP="00873C4C">
            <w:pPr>
              <w:spacing w:after="0" w:line="240" w:lineRule="auto"/>
              <w:jc w:val="right"/>
              <w:rPr>
                <w:b/>
              </w:rPr>
            </w:pPr>
            <w:r w:rsidRPr="00873C4C">
              <w:rPr>
                <w:b/>
              </w:rPr>
              <w:t>R$ 1.200,00</w:t>
            </w:r>
          </w:p>
        </w:tc>
      </w:tr>
    </w:tbl>
    <w:p w:rsidR="00C82E95" w:rsidRDefault="00C82E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b/>
              </w:rPr>
              <w:t>Topologia do Sistema SurfPro</w:t>
            </w:r>
          </w:p>
        </w:tc>
      </w:tr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C82E95" w:rsidRDefault="00C82E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rPr>
                <w:b/>
              </w:rPr>
              <w:t>Outras Informações</w:t>
            </w:r>
          </w:p>
        </w:tc>
      </w:tr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t>Hospedagem e alimentação para  2 (duas) pessoa.</w:t>
            </w:r>
          </w:p>
        </w:tc>
      </w:tr>
    </w:tbl>
    <w:p w:rsidR="00C82E95" w:rsidRDefault="00C82E95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C82E95" w:rsidRPr="00873C4C" w:rsidTr="00873C4C">
        <w:tc>
          <w:tcPr>
            <w:tcW w:w="9779" w:type="dxa"/>
          </w:tcPr>
          <w:p w:rsidR="00C82E95" w:rsidRPr="00873C4C" w:rsidRDefault="00C82E95" w:rsidP="00873C4C">
            <w:pPr>
              <w:spacing w:after="0" w:line="240" w:lineRule="auto"/>
            </w:pPr>
            <w:r w:rsidRPr="00873C4C">
              <w:t xml:space="preserve">Florianópolis, </w:t>
            </w:r>
            <w:r>
              <w:t>1</w:t>
            </w:r>
            <w:r w:rsidRPr="00873C4C">
              <w:t>7 de ju</w:t>
            </w:r>
            <w:r>
              <w:t>l</w:t>
            </w:r>
            <w:r w:rsidRPr="00873C4C">
              <w:t>ho de 2012.</w:t>
            </w:r>
            <w:r w:rsidRPr="00873C4C">
              <w:br/>
            </w:r>
            <w:r w:rsidRPr="00873C4C">
              <w:br/>
            </w:r>
            <w:r w:rsidRPr="00873C4C">
              <w:rPr>
                <w:noProof/>
                <w:lang w:eastAsia="pt-BR"/>
              </w:rPr>
              <w:pict>
                <v:shape id="Imagem 4" o:spid="_x0000_i1027" type="#_x0000_t75" alt="Ass_Ze.jpg" style="width:138pt;height:62.25pt;visibility:visible">
                  <v:imagedata r:id="rId6" o:title=""/>
                </v:shape>
              </w:pict>
            </w:r>
            <w:r w:rsidRPr="00873C4C">
              <w:br/>
            </w:r>
          </w:p>
        </w:tc>
      </w:tr>
    </w:tbl>
    <w:p w:rsidR="00C82E95" w:rsidRPr="00581F7D" w:rsidRDefault="00C82E95" w:rsidP="00F35015"/>
    <w:sectPr w:rsidR="00C82E95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2EA3"/>
    <w:rsid w:val="0006162B"/>
    <w:rsid w:val="00153ADB"/>
    <w:rsid w:val="00187CDC"/>
    <w:rsid w:val="00267729"/>
    <w:rsid w:val="00295EC3"/>
    <w:rsid w:val="002F55CC"/>
    <w:rsid w:val="0039201E"/>
    <w:rsid w:val="003A5CE3"/>
    <w:rsid w:val="003F6E91"/>
    <w:rsid w:val="00402D18"/>
    <w:rsid w:val="00414992"/>
    <w:rsid w:val="004D507D"/>
    <w:rsid w:val="004E4797"/>
    <w:rsid w:val="00515FCA"/>
    <w:rsid w:val="0053547C"/>
    <w:rsid w:val="00581F7D"/>
    <w:rsid w:val="006F5147"/>
    <w:rsid w:val="007E5489"/>
    <w:rsid w:val="00827032"/>
    <w:rsid w:val="0085006B"/>
    <w:rsid w:val="00873C4C"/>
    <w:rsid w:val="008B5D94"/>
    <w:rsid w:val="008F0F1F"/>
    <w:rsid w:val="00913BC1"/>
    <w:rsid w:val="00923189"/>
    <w:rsid w:val="0096739C"/>
    <w:rsid w:val="009B176B"/>
    <w:rsid w:val="00A00C50"/>
    <w:rsid w:val="00A20F3E"/>
    <w:rsid w:val="00BA0BA4"/>
    <w:rsid w:val="00BB70F6"/>
    <w:rsid w:val="00C117DB"/>
    <w:rsid w:val="00C25DD4"/>
    <w:rsid w:val="00C76F9C"/>
    <w:rsid w:val="00C82E95"/>
    <w:rsid w:val="00CA570C"/>
    <w:rsid w:val="00CB3582"/>
    <w:rsid w:val="00CB5416"/>
    <w:rsid w:val="00CE30C6"/>
    <w:rsid w:val="00D0193E"/>
    <w:rsid w:val="00D22554"/>
    <w:rsid w:val="00DF06E9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133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2012-07-18T11:39:00Z</dcterms:created>
  <dcterms:modified xsi:type="dcterms:W3CDTF">2012-07-18T11:40:00Z</dcterms:modified>
</cp:coreProperties>
</file>