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73" w:rsidRDefault="007D6B73"/>
    <w:p w:rsidR="007D6B73" w:rsidRDefault="007D6B73"/>
    <w:p w:rsidR="007D6B73" w:rsidRDefault="007D6B73"/>
    <w:tbl>
      <w:tblPr>
        <w:tblW w:w="0" w:type="auto"/>
        <w:tblInd w:w="108" w:type="dxa"/>
        <w:tblLook w:val="00A0"/>
      </w:tblPr>
      <w:tblGrid>
        <w:gridCol w:w="180"/>
        <w:gridCol w:w="3363"/>
        <w:gridCol w:w="5457"/>
        <w:gridCol w:w="747"/>
      </w:tblGrid>
      <w:tr w:rsidR="007D6B73" w:rsidRPr="00BF74FC" w:rsidTr="00744E24">
        <w:tc>
          <w:tcPr>
            <w:tcW w:w="3543" w:type="dxa"/>
            <w:gridSpan w:val="2"/>
          </w:tcPr>
          <w:p w:rsidR="007D6B73" w:rsidRPr="00BF74FC" w:rsidRDefault="007D6B73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7D6B73" w:rsidRDefault="007D6B73" w:rsidP="00BF74FC">
            <w:pPr>
              <w:spacing w:after="0" w:line="240" w:lineRule="auto"/>
              <w:rPr>
                <w:sz w:val="20"/>
                <w:szCs w:val="20"/>
              </w:rPr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7D6B73" w:rsidRPr="00BF74FC" w:rsidRDefault="007D6B73" w:rsidP="00BF74FC">
            <w:pPr>
              <w:spacing w:after="0" w:line="240" w:lineRule="auto"/>
            </w:pPr>
          </w:p>
        </w:tc>
      </w:tr>
      <w:tr w:rsidR="007D6B73" w:rsidRPr="00BF74FC" w:rsidTr="00744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747" w:type="dxa"/>
        </w:trPr>
        <w:tc>
          <w:tcPr>
            <w:tcW w:w="8820" w:type="dxa"/>
            <w:gridSpan w:val="2"/>
          </w:tcPr>
          <w:p w:rsidR="007D6B73" w:rsidRPr="00744E24" w:rsidRDefault="007D6B73" w:rsidP="00744E24">
            <w:pPr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744E24">
              <w:rPr>
                <w:b/>
                <w:sz w:val="36"/>
                <w:szCs w:val="36"/>
                <w:u w:val="single"/>
              </w:rPr>
              <w:t>RECIBO</w:t>
            </w:r>
          </w:p>
          <w:p w:rsidR="007D6B73" w:rsidRDefault="007D6B73" w:rsidP="00744E24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 w:rsidRPr="00744E24">
              <w:rPr>
                <w:b/>
                <w:sz w:val="28"/>
                <w:szCs w:val="28"/>
              </w:rPr>
              <w:t>R$ 400,00</w:t>
            </w:r>
            <w:r w:rsidRPr="00744E24">
              <w:rPr>
                <w:b/>
                <w:sz w:val="28"/>
                <w:szCs w:val="28"/>
              </w:rPr>
              <w:br/>
            </w:r>
          </w:p>
          <w:p w:rsidR="007D6B73" w:rsidRDefault="007D6B73" w:rsidP="0021328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44E24">
              <w:rPr>
                <w:sz w:val="28"/>
                <w:szCs w:val="28"/>
              </w:rPr>
              <w:t>Recebemos da Associação dos Amigos da Escola de Surf do Bananinha, através do Sr. Leandro Elias, a quantia supra-algarismada de 400 reais referente a</w:t>
            </w:r>
            <w:r>
              <w:rPr>
                <w:sz w:val="28"/>
                <w:szCs w:val="28"/>
              </w:rPr>
              <w:t xml:space="preserve">os serviços de </w:t>
            </w:r>
            <w:r w:rsidRPr="00744E24">
              <w:rPr>
                <w:sz w:val="28"/>
                <w:szCs w:val="28"/>
              </w:rPr>
              <w:t>computação</w:t>
            </w:r>
            <w:r>
              <w:rPr>
                <w:sz w:val="28"/>
                <w:szCs w:val="28"/>
              </w:rPr>
              <w:t xml:space="preserve"> durante o 10º Surf Treino Escola Surf do Bananinha realizado no dia 13 de julho na Praia do Porto, Imbituba/SC.</w:t>
            </w:r>
          </w:p>
          <w:p w:rsidR="007D6B73" w:rsidRDefault="007D6B73" w:rsidP="00744E24">
            <w:pPr>
              <w:spacing w:after="0" w:line="240" w:lineRule="auto"/>
              <w:rPr>
                <w:sz w:val="28"/>
                <w:szCs w:val="28"/>
              </w:rPr>
            </w:pPr>
            <w:hyperlink r:id="rId5" w:history="1">
              <w:r>
                <w:rPr>
                  <w:rStyle w:val="Hyperlink"/>
                </w:rPr>
                <w:t>http://www.surfpro.com.br/2013/bananinha/indexbr.htm</w:t>
              </w:r>
            </w:hyperlink>
            <w:r>
              <w:br/>
            </w:r>
            <w:r>
              <w:br/>
            </w:r>
          </w:p>
          <w:p w:rsidR="007D6B73" w:rsidRDefault="007D6B73" w:rsidP="00744E2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D6B73" w:rsidRDefault="007D6B73" w:rsidP="00744E24">
            <w:pPr>
              <w:spacing w:after="0" w:line="240" w:lineRule="auto"/>
              <w:rPr>
                <w:sz w:val="28"/>
                <w:szCs w:val="28"/>
              </w:rPr>
            </w:pPr>
          </w:p>
          <w:p w:rsidR="007D6B73" w:rsidRDefault="007D6B73" w:rsidP="00744E24">
            <w:pPr>
              <w:spacing w:after="0" w:line="240" w:lineRule="auto"/>
              <w:rPr>
                <w:sz w:val="28"/>
                <w:szCs w:val="28"/>
              </w:rPr>
            </w:pPr>
          </w:p>
          <w:p w:rsidR="007D6B73" w:rsidRPr="00744E24" w:rsidRDefault="007D6B73" w:rsidP="00744E24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744E24">
              <w:rPr>
                <w:sz w:val="28"/>
                <w:szCs w:val="28"/>
              </w:rPr>
              <w:t xml:space="preserve"> </w:t>
            </w:r>
          </w:p>
        </w:tc>
      </w:tr>
      <w:tr w:rsidR="007D6B73" w:rsidRPr="00BF74FC" w:rsidTr="00744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80" w:type="dxa"/>
          <w:wAfter w:w="747" w:type="dxa"/>
        </w:trPr>
        <w:tc>
          <w:tcPr>
            <w:tcW w:w="8820" w:type="dxa"/>
            <w:gridSpan w:val="2"/>
          </w:tcPr>
          <w:p w:rsidR="007D6B73" w:rsidRPr="00BF74FC" w:rsidRDefault="007D6B73" w:rsidP="00BF74FC">
            <w:pPr>
              <w:spacing w:after="0" w:line="240" w:lineRule="auto"/>
            </w:pPr>
            <w:r>
              <w:t xml:space="preserve">Imbituba, SC, </w:t>
            </w:r>
            <w:r w:rsidRPr="00BF74FC">
              <w:t xml:space="preserve"> </w:t>
            </w:r>
            <w:r>
              <w:t xml:space="preserve">13 de julho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6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7D6B73" w:rsidRPr="00581F7D" w:rsidRDefault="007D6B73" w:rsidP="00F35015"/>
    <w:sectPr w:rsidR="007D6B73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A6F84"/>
    <w:rsid w:val="000C6D72"/>
    <w:rsid w:val="0010173F"/>
    <w:rsid w:val="00153ADB"/>
    <w:rsid w:val="00187CDC"/>
    <w:rsid w:val="001B77FD"/>
    <w:rsid w:val="001F1EB9"/>
    <w:rsid w:val="001F37D4"/>
    <w:rsid w:val="0021328A"/>
    <w:rsid w:val="00223047"/>
    <w:rsid w:val="00263A6D"/>
    <w:rsid w:val="00265467"/>
    <w:rsid w:val="00267729"/>
    <w:rsid w:val="00272A57"/>
    <w:rsid w:val="00295EC3"/>
    <w:rsid w:val="002D7E1E"/>
    <w:rsid w:val="002E16F3"/>
    <w:rsid w:val="002F55CC"/>
    <w:rsid w:val="0031132E"/>
    <w:rsid w:val="0037782E"/>
    <w:rsid w:val="0039201E"/>
    <w:rsid w:val="003A5CE3"/>
    <w:rsid w:val="003F6E91"/>
    <w:rsid w:val="00402D18"/>
    <w:rsid w:val="004145D1"/>
    <w:rsid w:val="00414992"/>
    <w:rsid w:val="004356B7"/>
    <w:rsid w:val="004E4797"/>
    <w:rsid w:val="0050465E"/>
    <w:rsid w:val="00515FCA"/>
    <w:rsid w:val="0053547C"/>
    <w:rsid w:val="00581F7D"/>
    <w:rsid w:val="005A0116"/>
    <w:rsid w:val="005D40F2"/>
    <w:rsid w:val="005E1F0A"/>
    <w:rsid w:val="005E31FC"/>
    <w:rsid w:val="005E5F90"/>
    <w:rsid w:val="00676DA1"/>
    <w:rsid w:val="006843F0"/>
    <w:rsid w:val="00687B9D"/>
    <w:rsid w:val="00692F25"/>
    <w:rsid w:val="00693C58"/>
    <w:rsid w:val="006D6A8F"/>
    <w:rsid w:val="006F5147"/>
    <w:rsid w:val="007306BE"/>
    <w:rsid w:val="00744E24"/>
    <w:rsid w:val="00795465"/>
    <w:rsid w:val="007A1CDD"/>
    <w:rsid w:val="007D6B73"/>
    <w:rsid w:val="007E5489"/>
    <w:rsid w:val="007E59C4"/>
    <w:rsid w:val="00827032"/>
    <w:rsid w:val="0085006B"/>
    <w:rsid w:val="00856505"/>
    <w:rsid w:val="0089796F"/>
    <w:rsid w:val="008B0801"/>
    <w:rsid w:val="008B2D9A"/>
    <w:rsid w:val="008B5D94"/>
    <w:rsid w:val="008C3593"/>
    <w:rsid w:val="008F0F1F"/>
    <w:rsid w:val="008F5F03"/>
    <w:rsid w:val="00900053"/>
    <w:rsid w:val="00913BC1"/>
    <w:rsid w:val="00923189"/>
    <w:rsid w:val="009354A8"/>
    <w:rsid w:val="00960CF9"/>
    <w:rsid w:val="0096739C"/>
    <w:rsid w:val="00973F99"/>
    <w:rsid w:val="00997533"/>
    <w:rsid w:val="009A5D3E"/>
    <w:rsid w:val="009B176B"/>
    <w:rsid w:val="009B6142"/>
    <w:rsid w:val="009E2BAE"/>
    <w:rsid w:val="00A00C50"/>
    <w:rsid w:val="00A36E47"/>
    <w:rsid w:val="00AC17B1"/>
    <w:rsid w:val="00B02D63"/>
    <w:rsid w:val="00B57FBC"/>
    <w:rsid w:val="00B67784"/>
    <w:rsid w:val="00BA0BA4"/>
    <w:rsid w:val="00BA4462"/>
    <w:rsid w:val="00BB70F6"/>
    <w:rsid w:val="00BE0F8B"/>
    <w:rsid w:val="00BF6296"/>
    <w:rsid w:val="00BF74FC"/>
    <w:rsid w:val="00C03E1E"/>
    <w:rsid w:val="00C117DB"/>
    <w:rsid w:val="00C24507"/>
    <w:rsid w:val="00C25DD4"/>
    <w:rsid w:val="00C45D42"/>
    <w:rsid w:val="00C664A0"/>
    <w:rsid w:val="00C76F9C"/>
    <w:rsid w:val="00CA570C"/>
    <w:rsid w:val="00CB3582"/>
    <w:rsid w:val="00CB5416"/>
    <w:rsid w:val="00CE30C6"/>
    <w:rsid w:val="00CE5751"/>
    <w:rsid w:val="00D0193E"/>
    <w:rsid w:val="00D22554"/>
    <w:rsid w:val="00D244AD"/>
    <w:rsid w:val="00DF06E9"/>
    <w:rsid w:val="00E05F3C"/>
    <w:rsid w:val="00E6533E"/>
    <w:rsid w:val="00E6637E"/>
    <w:rsid w:val="00ED302F"/>
    <w:rsid w:val="00F12ECE"/>
    <w:rsid w:val="00F35015"/>
    <w:rsid w:val="00F916BA"/>
    <w:rsid w:val="00F9592E"/>
    <w:rsid w:val="00F967E6"/>
    <w:rsid w:val="00FB6E0A"/>
    <w:rsid w:val="00FE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surfpro.com.br/2013/bananinha/indexbr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111</Words>
  <Characters>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5</cp:revision>
  <dcterms:created xsi:type="dcterms:W3CDTF">2013-07-16T16:31:00Z</dcterms:created>
  <dcterms:modified xsi:type="dcterms:W3CDTF">2013-07-16T16:32:00Z</dcterms:modified>
</cp:coreProperties>
</file>